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1F7DD4" w14:textId="77777777" w:rsidR="00F84151" w:rsidRDefault="00F84151" w:rsidP="00F84151"/>
    <w:tbl>
      <w:tblPr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63"/>
        <w:gridCol w:w="1502"/>
        <w:gridCol w:w="2430"/>
        <w:gridCol w:w="630"/>
        <w:gridCol w:w="1170"/>
        <w:gridCol w:w="810"/>
        <w:gridCol w:w="1260"/>
        <w:gridCol w:w="1206"/>
        <w:gridCol w:w="5618"/>
      </w:tblGrid>
      <w:tr w:rsidR="00D37597" w:rsidRPr="00D37597" w14:paraId="43F5A590" w14:textId="77777777" w:rsidTr="00B41C08">
        <w:trPr>
          <w:trHeight w:val="20"/>
        </w:trPr>
        <w:tc>
          <w:tcPr>
            <w:tcW w:w="4495" w:type="dxa"/>
            <w:gridSpan w:val="3"/>
            <w:shd w:val="clear" w:color="auto" w:fill="C6D9F1" w:themeFill="text2" w:themeFillTint="33"/>
            <w:noWrap/>
            <w:vAlign w:val="center"/>
            <w:hideMark/>
          </w:tcPr>
          <w:p w14:paraId="22429ADD" w14:textId="77777777" w:rsidR="00D37597" w:rsidRPr="00D37597" w:rsidRDefault="00D37597" w:rsidP="00D37597">
            <w:pPr>
              <w:jc w:val="center"/>
              <w:rPr>
                <w:b/>
              </w:rPr>
            </w:pPr>
            <w:r w:rsidRPr="00D37597">
              <w:rPr>
                <w:b/>
              </w:rPr>
              <w:t xml:space="preserve">Rating Scale </w:t>
            </w:r>
          </w:p>
        </w:tc>
        <w:tc>
          <w:tcPr>
            <w:tcW w:w="1800" w:type="dxa"/>
            <w:gridSpan w:val="2"/>
            <w:shd w:val="clear" w:color="auto" w:fill="C6D9F1" w:themeFill="text2" w:themeFillTint="33"/>
            <w:noWrap/>
            <w:vAlign w:val="center"/>
            <w:hideMark/>
          </w:tcPr>
          <w:p w14:paraId="703BD584" w14:textId="77777777" w:rsidR="00D37597" w:rsidRPr="00D37597" w:rsidRDefault="00D37597" w:rsidP="00D37597">
            <w:pPr>
              <w:jc w:val="center"/>
              <w:rPr>
                <w:b/>
              </w:rPr>
            </w:pPr>
            <w:r w:rsidRPr="00D37597">
              <w:rPr>
                <w:b/>
              </w:rPr>
              <w:t>PRIORITY</w:t>
            </w:r>
          </w:p>
        </w:tc>
        <w:tc>
          <w:tcPr>
            <w:tcW w:w="2070" w:type="dxa"/>
            <w:gridSpan w:val="2"/>
            <w:shd w:val="clear" w:color="auto" w:fill="C6D9F1" w:themeFill="text2" w:themeFillTint="33"/>
            <w:vAlign w:val="center"/>
            <w:hideMark/>
          </w:tcPr>
          <w:p w14:paraId="427B22DD" w14:textId="77777777" w:rsidR="00D37597" w:rsidRPr="00D37597" w:rsidRDefault="00D37597" w:rsidP="00D37597">
            <w:pPr>
              <w:jc w:val="center"/>
              <w:rPr>
                <w:b/>
              </w:rPr>
            </w:pPr>
            <w:r w:rsidRPr="00D37597">
              <w:rPr>
                <w:b/>
              </w:rPr>
              <w:t xml:space="preserve">Hazard </w:t>
            </w:r>
          </w:p>
          <w:p w14:paraId="08F54025" w14:textId="77777777" w:rsidR="00D37597" w:rsidRPr="00D37597" w:rsidRDefault="00D37597" w:rsidP="00D37597">
            <w:pPr>
              <w:jc w:val="center"/>
              <w:rPr>
                <w:b/>
              </w:rPr>
            </w:pPr>
            <w:r w:rsidRPr="00D37597">
              <w:rPr>
                <w:b/>
              </w:rPr>
              <w:t>Classification</w:t>
            </w:r>
          </w:p>
        </w:tc>
        <w:tc>
          <w:tcPr>
            <w:tcW w:w="1206" w:type="dxa"/>
            <w:shd w:val="clear" w:color="auto" w:fill="C6D9F1" w:themeFill="text2" w:themeFillTint="33"/>
            <w:noWrap/>
            <w:vAlign w:val="center"/>
            <w:hideMark/>
          </w:tcPr>
          <w:p w14:paraId="43AA8656" w14:textId="77777777" w:rsidR="00D37597" w:rsidRPr="00D37597" w:rsidRDefault="00D37597" w:rsidP="00D37597">
            <w:pPr>
              <w:jc w:val="center"/>
              <w:rPr>
                <w:b/>
              </w:rPr>
            </w:pPr>
            <w:r w:rsidRPr="00D37597">
              <w:rPr>
                <w:b/>
              </w:rPr>
              <w:t>Asset Name</w:t>
            </w:r>
          </w:p>
        </w:tc>
        <w:tc>
          <w:tcPr>
            <w:tcW w:w="5618" w:type="dxa"/>
            <w:shd w:val="clear" w:color="auto" w:fill="C6D9F1" w:themeFill="text2" w:themeFillTint="33"/>
            <w:noWrap/>
            <w:vAlign w:val="center"/>
            <w:hideMark/>
          </w:tcPr>
          <w:p w14:paraId="7FF0623C" w14:textId="77777777" w:rsidR="00D37597" w:rsidRPr="00D37597" w:rsidRDefault="00D37597" w:rsidP="00D37597">
            <w:pPr>
              <w:jc w:val="center"/>
              <w:rPr>
                <w:b/>
              </w:rPr>
            </w:pPr>
            <w:r w:rsidRPr="00D37597">
              <w:rPr>
                <w:b/>
              </w:rPr>
              <w:t> </w:t>
            </w:r>
          </w:p>
        </w:tc>
      </w:tr>
      <w:tr w:rsidR="00D37597" w:rsidRPr="00D37597" w14:paraId="52F49106" w14:textId="77777777" w:rsidTr="00B41C08">
        <w:trPr>
          <w:trHeight w:val="20"/>
        </w:trPr>
        <w:tc>
          <w:tcPr>
            <w:tcW w:w="563" w:type="dxa"/>
            <w:shd w:val="clear" w:color="000000" w:fill="00B050"/>
            <w:noWrap/>
            <w:vAlign w:val="center"/>
            <w:hideMark/>
          </w:tcPr>
          <w:p w14:paraId="41DD5244" w14:textId="77777777" w:rsidR="00D37597" w:rsidRPr="00D37597" w:rsidRDefault="00D37597" w:rsidP="00D37597">
            <w:pPr>
              <w:jc w:val="center"/>
              <w:rPr>
                <w:b/>
                <w:bCs/>
                <w:color w:val="FFFFFF" w:themeColor="background1"/>
              </w:rPr>
            </w:pPr>
            <w:r w:rsidRPr="00D37597">
              <w:rPr>
                <w:b/>
                <w:bCs/>
                <w:color w:val="FFFFFF" w:themeColor="background1"/>
              </w:rPr>
              <w:t>A</w:t>
            </w:r>
          </w:p>
        </w:tc>
        <w:tc>
          <w:tcPr>
            <w:tcW w:w="1502" w:type="dxa"/>
            <w:shd w:val="clear" w:color="000000" w:fill="00B050"/>
            <w:noWrap/>
            <w:vAlign w:val="center"/>
            <w:hideMark/>
          </w:tcPr>
          <w:p w14:paraId="62A9C315" w14:textId="77777777" w:rsidR="00D37597" w:rsidRPr="00D37597" w:rsidRDefault="00D37597" w:rsidP="00D37597">
            <w:pPr>
              <w:rPr>
                <w:b/>
                <w:bCs/>
                <w:color w:val="FFFFFF" w:themeColor="background1"/>
              </w:rPr>
            </w:pPr>
            <w:r w:rsidRPr="00D37597">
              <w:rPr>
                <w:b/>
                <w:bCs/>
                <w:color w:val="FFFFFF" w:themeColor="background1"/>
              </w:rPr>
              <w:t>Satisfactory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25ADE84E" w14:textId="77777777" w:rsidR="00D37597" w:rsidRPr="00D37597" w:rsidRDefault="00D37597" w:rsidP="00D37597">
            <w:pPr>
              <w:jc w:val="left"/>
            </w:pPr>
            <w:r w:rsidRPr="00D37597">
              <w:t>Dam condition is in good condition with no deficiencies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BB5AC7D" w14:textId="77777777" w:rsidR="00D37597" w:rsidRPr="00D37597" w:rsidRDefault="00D37597" w:rsidP="00D37597">
            <w:pPr>
              <w:jc w:val="center"/>
              <w:rPr>
                <w:b/>
                <w:bCs/>
              </w:rPr>
            </w:pPr>
            <w:r w:rsidRPr="00D37597">
              <w:rPr>
                <w:b/>
                <w:bCs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3A6FB13" w14:textId="77777777" w:rsidR="00D37597" w:rsidRPr="00D37597" w:rsidRDefault="00D37597" w:rsidP="00D37597">
            <w:pPr>
              <w:jc w:val="center"/>
              <w:rPr>
                <w:b/>
                <w:bCs/>
                <w:sz w:val="16"/>
                <w:szCs w:val="16"/>
              </w:rPr>
            </w:pPr>
            <w:r w:rsidRPr="00D37597">
              <w:rPr>
                <w:b/>
                <w:bCs/>
                <w:sz w:val="16"/>
                <w:szCs w:val="16"/>
              </w:rPr>
              <w:t>URGENT</w:t>
            </w:r>
          </w:p>
        </w:tc>
        <w:tc>
          <w:tcPr>
            <w:tcW w:w="810" w:type="dxa"/>
            <w:shd w:val="clear" w:color="000000" w:fill="00B050"/>
            <w:noWrap/>
            <w:vAlign w:val="bottom"/>
            <w:hideMark/>
          </w:tcPr>
          <w:p w14:paraId="57FABC33" w14:textId="77777777" w:rsidR="00D37597" w:rsidRPr="00D37597" w:rsidRDefault="00D37597" w:rsidP="00D37597">
            <w:pPr>
              <w:jc w:val="center"/>
            </w:pPr>
            <w:r w:rsidRPr="00D37597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AD4EDE" wp14:editId="45B77D07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-286385</wp:posOffset>
                      </wp:positionV>
                      <wp:extent cx="114300" cy="123825"/>
                      <wp:effectExtent l="0" t="0" r="19050" b="28575"/>
                      <wp:wrapNone/>
                      <wp:docPr id="41" name="Rounded 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37B3F9" id="Rounded Rectangle 41" o:spid="_x0000_s1026" style="position:absolute;margin-left:10.15pt;margin-top:-22.5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912E87D" w14:textId="77777777" w:rsidR="00D37597" w:rsidRPr="00D37597" w:rsidRDefault="00D37597" w:rsidP="00D37597">
            <w:pPr>
              <w:jc w:val="center"/>
              <w:rPr>
                <w:b/>
                <w:bCs/>
                <w:sz w:val="16"/>
                <w:szCs w:val="16"/>
              </w:rPr>
            </w:pPr>
            <w:r w:rsidRPr="00D37597">
              <w:rPr>
                <w:b/>
                <w:bCs/>
                <w:sz w:val="16"/>
                <w:szCs w:val="16"/>
              </w:rPr>
              <w:t>VERY LOW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56DD5D4" w14:textId="77777777" w:rsidR="00D37597" w:rsidRPr="00D37597" w:rsidRDefault="00D37597" w:rsidP="00D37597">
            <w:pPr>
              <w:jc w:val="center"/>
              <w:rPr>
                <w:b/>
                <w:bCs/>
              </w:rPr>
            </w:pPr>
            <w:r w:rsidRPr="00D37597">
              <w:rPr>
                <w:b/>
                <w:bCs/>
              </w:rPr>
              <w:t>Asset Number</w:t>
            </w:r>
          </w:p>
        </w:tc>
        <w:tc>
          <w:tcPr>
            <w:tcW w:w="5618" w:type="dxa"/>
            <w:shd w:val="clear" w:color="auto" w:fill="auto"/>
            <w:noWrap/>
            <w:vAlign w:val="center"/>
            <w:hideMark/>
          </w:tcPr>
          <w:p w14:paraId="11B11EB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5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7597" w:rsidRPr="00D37597" w14:paraId="651E96B9" w14:textId="77777777" w:rsidTr="00B41C08">
        <w:trPr>
          <w:trHeight w:val="20"/>
        </w:trPr>
        <w:tc>
          <w:tcPr>
            <w:tcW w:w="563" w:type="dxa"/>
            <w:shd w:val="clear" w:color="000000" w:fill="92D050"/>
            <w:noWrap/>
            <w:vAlign w:val="center"/>
            <w:hideMark/>
          </w:tcPr>
          <w:p w14:paraId="0B6C69A7" w14:textId="77777777" w:rsidR="00D37597" w:rsidRPr="00D37597" w:rsidRDefault="00D37597" w:rsidP="00D37597">
            <w:pPr>
              <w:jc w:val="center"/>
              <w:rPr>
                <w:b/>
                <w:bCs/>
                <w:color w:val="000000"/>
              </w:rPr>
            </w:pPr>
            <w:r w:rsidRPr="00D37597">
              <w:rPr>
                <w:b/>
                <w:bCs/>
                <w:color w:val="000000"/>
              </w:rPr>
              <w:t>B</w:t>
            </w:r>
          </w:p>
        </w:tc>
        <w:tc>
          <w:tcPr>
            <w:tcW w:w="1502" w:type="dxa"/>
            <w:shd w:val="clear" w:color="000000" w:fill="92D050"/>
            <w:noWrap/>
            <w:vAlign w:val="center"/>
            <w:hideMark/>
          </w:tcPr>
          <w:p w14:paraId="591DD04F" w14:textId="77777777" w:rsidR="00D37597" w:rsidRPr="00D37597" w:rsidRDefault="00D37597" w:rsidP="00D37597">
            <w:pPr>
              <w:rPr>
                <w:b/>
                <w:bCs/>
                <w:color w:val="000000"/>
              </w:rPr>
            </w:pPr>
            <w:r w:rsidRPr="00D37597">
              <w:rPr>
                <w:b/>
                <w:bCs/>
                <w:color w:val="000000"/>
              </w:rPr>
              <w:t>Fair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67CD39B8" w14:textId="77777777" w:rsidR="00D37597" w:rsidRPr="00D37597" w:rsidRDefault="00D37597" w:rsidP="00D37597">
            <w:pPr>
              <w:jc w:val="left"/>
            </w:pPr>
            <w:r w:rsidRPr="00D37597">
              <w:t>Dam condition is in fair condition but has some minor maintenance deficiencies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72C2B93" w14:textId="77777777" w:rsidR="00D37597" w:rsidRPr="00D37597" w:rsidRDefault="00D37597" w:rsidP="00D37597">
            <w:pPr>
              <w:jc w:val="center"/>
              <w:rPr>
                <w:b/>
                <w:bCs/>
              </w:rPr>
            </w:pPr>
            <w:r w:rsidRPr="00D37597">
              <w:rPr>
                <w:b/>
                <w:bCs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490772E" w14:textId="77777777" w:rsidR="00D37597" w:rsidRPr="00D37597" w:rsidRDefault="00D37597" w:rsidP="00D37597">
            <w:pPr>
              <w:jc w:val="center"/>
              <w:rPr>
                <w:b/>
                <w:bCs/>
                <w:sz w:val="16"/>
                <w:szCs w:val="16"/>
              </w:rPr>
            </w:pPr>
            <w:r w:rsidRPr="00D37597">
              <w:rPr>
                <w:b/>
                <w:bCs/>
                <w:sz w:val="16"/>
                <w:szCs w:val="16"/>
              </w:rPr>
              <w:t>ESSENTIAL</w:t>
            </w:r>
          </w:p>
        </w:tc>
        <w:tc>
          <w:tcPr>
            <w:tcW w:w="810" w:type="dxa"/>
            <w:shd w:val="clear" w:color="000000" w:fill="FFFF00"/>
            <w:noWrap/>
            <w:vAlign w:val="bottom"/>
            <w:hideMark/>
          </w:tcPr>
          <w:p w14:paraId="3538CBD8" w14:textId="77777777" w:rsidR="00D37597" w:rsidRPr="00D37597" w:rsidRDefault="00D37597" w:rsidP="00D37597">
            <w:pPr>
              <w:jc w:val="center"/>
            </w:pPr>
            <w:r w:rsidRPr="00D37597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446257" wp14:editId="797D738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-328295</wp:posOffset>
                      </wp:positionV>
                      <wp:extent cx="114300" cy="123825"/>
                      <wp:effectExtent l="0" t="0" r="19050" b="28575"/>
                      <wp:wrapNone/>
                      <wp:docPr id="39" name="Rounded 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76BA5A" id="Rounded Rectangle 39" o:spid="_x0000_s1026" style="position:absolute;margin-left:9.35pt;margin-top:-25.8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EF0F6C8" w14:textId="77777777" w:rsidR="00D37597" w:rsidRPr="00D37597" w:rsidRDefault="00D37597" w:rsidP="00D37597">
            <w:pPr>
              <w:jc w:val="center"/>
              <w:rPr>
                <w:b/>
                <w:bCs/>
                <w:sz w:val="16"/>
                <w:szCs w:val="16"/>
              </w:rPr>
            </w:pPr>
            <w:r w:rsidRPr="00D37597">
              <w:rPr>
                <w:b/>
                <w:bCs/>
                <w:sz w:val="16"/>
                <w:szCs w:val="16"/>
              </w:rPr>
              <w:t>LOW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D384446" w14:textId="77777777" w:rsidR="00D37597" w:rsidRPr="00D37597" w:rsidRDefault="00D37597" w:rsidP="00D37597">
            <w:pPr>
              <w:jc w:val="center"/>
              <w:rPr>
                <w:b/>
                <w:bCs/>
              </w:rPr>
            </w:pPr>
            <w:r w:rsidRPr="00D37597">
              <w:rPr>
                <w:b/>
                <w:bCs/>
              </w:rPr>
              <w:t>Location</w:t>
            </w:r>
          </w:p>
        </w:tc>
        <w:tc>
          <w:tcPr>
            <w:tcW w:w="5618" w:type="dxa"/>
            <w:shd w:val="clear" w:color="auto" w:fill="auto"/>
            <w:noWrap/>
            <w:vAlign w:val="center"/>
            <w:hideMark/>
          </w:tcPr>
          <w:p w14:paraId="52A027A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5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7597" w:rsidRPr="00D37597" w14:paraId="20BE6692" w14:textId="77777777" w:rsidTr="00B41C08">
        <w:trPr>
          <w:trHeight w:val="20"/>
        </w:trPr>
        <w:tc>
          <w:tcPr>
            <w:tcW w:w="563" w:type="dxa"/>
            <w:shd w:val="clear" w:color="000000" w:fill="FFFF00"/>
            <w:noWrap/>
            <w:vAlign w:val="center"/>
            <w:hideMark/>
          </w:tcPr>
          <w:p w14:paraId="61891B9C" w14:textId="77777777" w:rsidR="00D37597" w:rsidRPr="00D37597" w:rsidRDefault="00D37597" w:rsidP="00D37597">
            <w:pPr>
              <w:jc w:val="center"/>
              <w:rPr>
                <w:b/>
                <w:bCs/>
                <w:color w:val="000000"/>
              </w:rPr>
            </w:pPr>
            <w:r w:rsidRPr="00D37597">
              <w:rPr>
                <w:b/>
                <w:bCs/>
                <w:color w:val="000000"/>
              </w:rPr>
              <w:t>C</w:t>
            </w:r>
          </w:p>
        </w:tc>
        <w:tc>
          <w:tcPr>
            <w:tcW w:w="1502" w:type="dxa"/>
            <w:shd w:val="clear" w:color="000000" w:fill="FFFF00"/>
            <w:noWrap/>
            <w:vAlign w:val="center"/>
            <w:hideMark/>
          </w:tcPr>
          <w:p w14:paraId="63F518CB" w14:textId="77777777" w:rsidR="00D37597" w:rsidRPr="00D37597" w:rsidRDefault="00D37597" w:rsidP="00D37597">
            <w:pPr>
              <w:rPr>
                <w:b/>
                <w:bCs/>
                <w:color w:val="000000"/>
              </w:rPr>
            </w:pPr>
            <w:r w:rsidRPr="00D37597">
              <w:rPr>
                <w:b/>
                <w:bCs/>
                <w:color w:val="000000"/>
              </w:rPr>
              <w:t>Poor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4CC51DE1" w14:textId="77777777" w:rsidR="00D37597" w:rsidRPr="00D37597" w:rsidRDefault="00D37597" w:rsidP="00D37597">
            <w:pPr>
              <w:jc w:val="left"/>
            </w:pPr>
            <w:r w:rsidRPr="00D37597">
              <w:t>Dam condition is in Poor condition, and has multiple maintenance deficiencies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1181D6D" w14:textId="77777777" w:rsidR="00D37597" w:rsidRPr="00D37597" w:rsidRDefault="00D37597" w:rsidP="00D37597">
            <w:pPr>
              <w:jc w:val="center"/>
              <w:rPr>
                <w:b/>
                <w:bCs/>
              </w:rPr>
            </w:pPr>
            <w:r w:rsidRPr="00D37597">
              <w:rPr>
                <w:b/>
                <w:bCs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52DAC86" w14:textId="77777777" w:rsidR="00D37597" w:rsidRPr="00D37597" w:rsidRDefault="00D37597" w:rsidP="00D37597">
            <w:pPr>
              <w:jc w:val="center"/>
              <w:rPr>
                <w:b/>
                <w:bCs/>
                <w:sz w:val="14"/>
                <w:szCs w:val="14"/>
              </w:rPr>
            </w:pPr>
            <w:r w:rsidRPr="00D37597">
              <w:rPr>
                <w:b/>
                <w:bCs/>
                <w:sz w:val="16"/>
                <w:szCs w:val="16"/>
              </w:rPr>
              <w:t>DESIRABLE</w:t>
            </w:r>
          </w:p>
        </w:tc>
        <w:tc>
          <w:tcPr>
            <w:tcW w:w="810" w:type="dxa"/>
            <w:shd w:val="clear" w:color="000000" w:fill="FFC000"/>
            <w:noWrap/>
            <w:vAlign w:val="bottom"/>
            <w:hideMark/>
          </w:tcPr>
          <w:p w14:paraId="544066EC" w14:textId="77777777" w:rsidR="00D37597" w:rsidRPr="00D37597" w:rsidRDefault="00D37597" w:rsidP="00D37597">
            <w:pPr>
              <w:jc w:val="center"/>
              <w:rPr>
                <w:color w:val="375623"/>
              </w:rPr>
            </w:pPr>
            <w:r w:rsidRPr="00D37597">
              <w:rPr>
                <w:noProof/>
                <w:color w:val="375623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C6E128" wp14:editId="54B89BF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-380365</wp:posOffset>
                      </wp:positionV>
                      <wp:extent cx="123825" cy="123825"/>
                      <wp:effectExtent l="0" t="0" r="28575" b="28575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4A0200" id="Rounded Rectangle 38" o:spid="_x0000_s1026" style="position:absolute;margin-left:9.5pt;margin-top:-29.9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5B94832" w14:textId="77777777" w:rsidR="00D37597" w:rsidRPr="00D37597" w:rsidRDefault="00D37597" w:rsidP="00D37597">
            <w:pPr>
              <w:jc w:val="center"/>
              <w:rPr>
                <w:b/>
                <w:bCs/>
                <w:sz w:val="16"/>
                <w:szCs w:val="16"/>
              </w:rPr>
            </w:pPr>
            <w:r w:rsidRPr="00D37597">
              <w:rPr>
                <w:b/>
                <w:bCs/>
                <w:sz w:val="16"/>
                <w:szCs w:val="16"/>
              </w:rPr>
              <w:t>SIGNIFICANT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013858C" w14:textId="77777777" w:rsidR="00D37597" w:rsidRPr="00D37597" w:rsidRDefault="00D37597" w:rsidP="00D37597">
            <w:pPr>
              <w:jc w:val="center"/>
              <w:rPr>
                <w:b/>
                <w:bCs/>
              </w:rPr>
            </w:pPr>
            <w:r w:rsidRPr="00D37597">
              <w:rPr>
                <w:b/>
                <w:bCs/>
              </w:rPr>
              <w:t>Inspection Date</w:t>
            </w:r>
          </w:p>
        </w:tc>
        <w:tc>
          <w:tcPr>
            <w:tcW w:w="5618" w:type="dxa"/>
            <w:shd w:val="clear" w:color="auto" w:fill="auto"/>
            <w:noWrap/>
            <w:vAlign w:val="center"/>
            <w:hideMark/>
          </w:tcPr>
          <w:p w14:paraId="37F72E7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5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7597" w:rsidRPr="00D37597" w14:paraId="78AA198B" w14:textId="77777777" w:rsidTr="00B41C08">
        <w:trPr>
          <w:trHeight w:val="20"/>
        </w:trPr>
        <w:tc>
          <w:tcPr>
            <w:tcW w:w="563" w:type="dxa"/>
            <w:shd w:val="clear" w:color="000000" w:fill="FF0000"/>
            <w:noWrap/>
            <w:vAlign w:val="center"/>
            <w:hideMark/>
          </w:tcPr>
          <w:p w14:paraId="4371B2A0" w14:textId="77777777" w:rsidR="00D37597" w:rsidRPr="00D37597" w:rsidRDefault="00D37597" w:rsidP="00D37597">
            <w:pPr>
              <w:jc w:val="center"/>
              <w:rPr>
                <w:b/>
                <w:bCs/>
                <w:color w:val="FFFFFF" w:themeColor="background1"/>
              </w:rPr>
            </w:pPr>
            <w:r w:rsidRPr="00D37597">
              <w:rPr>
                <w:b/>
                <w:bCs/>
                <w:color w:val="FFFFFF" w:themeColor="background1"/>
              </w:rPr>
              <w:t>D</w:t>
            </w:r>
          </w:p>
        </w:tc>
        <w:tc>
          <w:tcPr>
            <w:tcW w:w="1502" w:type="dxa"/>
            <w:shd w:val="clear" w:color="000000" w:fill="FF0000"/>
            <w:noWrap/>
            <w:vAlign w:val="center"/>
            <w:hideMark/>
          </w:tcPr>
          <w:p w14:paraId="7BDE77D1" w14:textId="77777777" w:rsidR="00D37597" w:rsidRPr="00D37597" w:rsidRDefault="00D37597" w:rsidP="00D37597">
            <w:pPr>
              <w:rPr>
                <w:b/>
                <w:bCs/>
                <w:color w:val="FFFFFF" w:themeColor="background1"/>
              </w:rPr>
            </w:pPr>
            <w:r w:rsidRPr="00D37597">
              <w:rPr>
                <w:b/>
                <w:bCs/>
                <w:color w:val="FFFFFF" w:themeColor="background1"/>
              </w:rPr>
              <w:t>Unsatisfactory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20A78902" w14:textId="77777777" w:rsidR="00D37597" w:rsidRPr="00D37597" w:rsidRDefault="00D37597" w:rsidP="00D37597">
            <w:pPr>
              <w:jc w:val="left"/>
            </w:pPr>
            <w:r w:rsidRPr="00D37597">
              <w:t>Dam condition is in an unsatisfactory condition and safety deficiency exists that requires prompt remedial action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63FE3C6" w14:textId="77777777" w:rsidR="00D37597" w:rsidRPr="00D37597" w:rsidRDefault="00D37597" w:rsidP="00D37597">
            <w:pPr>
              <w:jc w:val="center"/>
              <w:rPr>
                <w:b/>
                <w:bCs/>
              </w:rPr>
            </w:pPr>
            <w:r w:rsidRPr="00D37597">
              <w:rPr>
                <w:b/>
                <w:bCs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C11F8CC" w14:textId="77777777" w:rsidR="00D37597" w:rsidRPr="00D37597" w:rsidRDefault="00D37597" w:rsidP="00D37597">
            <w:pPr>
              <w:jc w:val="center"/>
              <w:rPr>
                <w:b/>
                <w:bCs/>
                <w:sz w:val="16"/>
                <w:szCs w:val="16"/>
              </w:rPr>
            </w:pPr>
            <w:r w:rsidRPr="00D37597">
              <w:rPr>
                <w:b/>
                <w:bCs/>
                <w:sz w:val="16"/>
                <w:szCs w:val="16"/>
              </w:rPr>
              <w:t>LONG-TERM work</w:t>
            </w:r>
          </w:p>
        </w:tc>
        <w:tc>
          <w:tcPr>
            <w:tcW w:w="810" w:type="dxa"/>
            <w:shd w:val="clear" w:color="000000" w:fill="FF0000"/>
            <w:noWrap/>
            <w:vAlign w:val="bottom"/>
            <w:hideMark/>
          </w:tcPr>
          <w:p w14:paraId="08828A19" w14:textId="77777777" w:rsidR="00D37597" w:rsidRPr="00D37597" w:rsidRDefault="00D37597" w:rsidP="00D37597">
            <w:pPr>
              <w:jc w:val="center"/>
            </w:pPr>
            <w:r w:rsidRPr="00D37597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4423CD" wp14:editId="561E5DD7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-427355</wp:posOffset>
                      </wp:positionV>
                      <wp:extent cx="114300" cy="133350"/>
                      <wp:effectExtent l="0" t="0" r="19050" b="19050"/>
                      <wp:wrapNone/>
                      <wp:docPr id="37" name="Rounded 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CA7593" id="Rounded Rectangle 37" o:spid="_x0000_s1026" style="position:absolute;margin-left:10.7pt;margin-top:-33.65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2F8886C" w14:textId="77777777" w:rsidR="00D37597" w:rsidRPr="00D37597" w:rsidRDefault="00D37597" w:rsidP="00D37597">
            <w:pPr>
              <w:jc w:val="center"/>
              <w:rPr>
                <w:b/>
                <w:bCs/>
                <w:sz w:val="16"/>
                <w:szCs w:val="16"/>
              </w:rPr>
            </w:pPr>
            <w:r w:rsidRPr="00D37597">
              <w:rPr>
                <w:b/>
                <w:bCs/>
                <w:sz w:val="16"/>
                <w:szCs w:val="16"/>
              </w:rPr>
              <w:t>HIGH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3965892" w14:textId="77777777" w:rsidR="00D37597" w:rsidRPr="00D37597" w:rsidRDefault="00D37597" w:rsidP="00D37597">
            <w:pPr>
              <w:jc w:val="center"/>
              <w:rPr>
                <w:b/>
                <w:bCs/>
              </w:rPr>
            </w:pPr>
            <w:r w:rsidRPr="00D37597">
              <w:rPr>
                <w:b/>
                <w:bCs/>
              </w:rPr>
              <w:t>Inspector</w:t>
            </w:r>
          </w:p>
        </w:tc>
        <w:tc>
          <w:tcPr>
            <w:tcW w:w="5618" w:type="dxa"/>
            <w:shd w:val="clear" w:color="auto" w:fill="auto"/>
            <w:noWrap/>
            <w:vAlign w:val="center"/>
            <w:hideMark/>
          </w:tcPr>
          <w:p w14:paraId="19D0C1D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5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7597" w:rsidRPr="00D37597" w14:paraId="016BE668" w14:textId="77777777" w:rsidTr="00B41C08">
        <w:trPr>
          <w:trHeight w:val="20"/>
        </w:trPr>
        <w:tc>
          <w:tcPr>
            <w:tcW w:w="563" w:type="dxa"/>
            <w:shd w:val="clear" w:color="000000" w:fill="AEAAAA"/>
            <w:noWrap/>
            <w:vAlign w:val="center"/>
            <w:hideMark/>
          </w:tcPr>
          <w:p w14:paraId="30A2D6AB" w14:textId="77777777" w:rsidR="00D37597" w:rsidRPr="00D37597" w:rsidRDefault="00D37597" w:rsidP="00D37597">
            <w:pPr>
              <w:jc w:val="center"/>
              <w:rPr>
                <w:b/>
                <w:bCs/>
              </w:rPr>
            </w:pPr>
            <w:r w:rsidRPr="00D37597">
              <w:rPr>
                <w:b/>
                <w:bCs/>
              </w:rPr>
              <w:t>E</w:t>
            </w:r>
          </w:p>
        </w:tc>
        <w:tc>
          <w:tcPr>
            <w:tcW w:w="1502" w:type="dxa"/>
            <w:shd w:val="clear" w:color="000000" w:fill="AEAAAA"/>
            <w:noWrap/>
            <w:vAlign w:val="center"/>
            <w:hideMark/>
          </w:tcPr>
          <w:p w14:paraId="72122A9F" w14:textId="77777777" w:rsidR="00D37597" w:rsidRPr="00D37597" w:rsidRDefault="00D37597" w:rsidP="00D37597">
            <w:pPr>
              <w:rPr>
                <w:b/>
                <w:bCs/>
              </w:rPr>
            </w:pPr>
            <w:r w:rsidRPr="00D37597">
              <w:rPr>
                <w:b/>
                <w:bCs/>
              </w:rPr>
              <w:t>Not Rated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3DFA010F" w14:textId="77777777" w:rsidR="00D37597" w:rsidRPr="00D37597" w:rsidRDefault="00D37597" w:rsidP="00D37597">
            <w:pPr>
              <w:jc w:val="left"/>
            </w:pPr>
            <w:r w:rsidRPr="00D37597">
              <w:t>Inadequate information exists to make a condition assessment determination</w:t>
            </w:r>
          </w:p>
        </w:tc>
        <w:tc>
          <w:tcPr>
            <w:tcW w:w="3870" w:type="dxa"/>
            <w:gridSpan w:val="4"/>
            <w:shd w:val="clear" w:color="auto" w:fill="auto"/>
            <w:noWrap/>
            <w:vAlign w:val="center"/>
            <w:hideMark/>
          </w:tcPr>
          <w:p w14:paraId="3B077A7C" w14:textId="77777777" w:rsidR="00D37597" w:rsidRPr="00D37597" w:rsidRDefault="00D37597" w:rsidP="00D37597">
            <w:pPr>
              <w:rPr>
                <w:rFonts w:ascii="Calibri" w:hAnsi="Calibri" w:cs="Calibri"/>
                <w:sz w:val="22"/>
                <w:szCs w:val="22"/>
              </w:rPr>
            </w:pPr>
            <w:r w:rsidRPr="00D3759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8F2BF50" w14:textId="77777777" w:rsidR="00D37597" w:rsidRPr="00D37597" w:rsidRDefault="00D37597" w:rsidP="00D375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7597">
              <w:rPr>
                <w:rFonts w:ascii="Calibri" w:hAnsi="Calibri" w:cs="Calibri"/>
                <w:b/>
                <w:bCs/>
                <w:sz w:val="22"/>
                <w:szCs w:val="22"/>
              </w:rPr>
              <w:t>General Asset Condition</w:t>
            </w:r>
          </w:p>
        </w:tc>
        <w:tc>
          <w:tcPr>
            <w:tcW w:w="5618" w:type="dxa"/>
            <w:shd w:val="clear" w:color="000000" w:fill="FCE4D6"/>
            <w:noWrap/>
            <w:vAlign w:val="center"/>
            <w:hideMark/>
          </w:tcPr>
          <w:p w14:paraId="03A238DB" w14:textId="77777777" w:rsidR="00D37597" w:rsidRPr="00D37597" w:rsidRDefault="00D37597" w:rsidP="00D37597">
            <w:r w:rsidRPr="00D37597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02F04C" wp14:editId="19C982BB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-45085</wp:posOffset>
                      </wp:positionV>
                      <wp:extent cx="219075" cy="200025"/>
                      <wp:effectExtent l="0" t="0" r="28575" b="2857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45EFBF" id="Rounded Rectangle 21" o:spid="_x0000_s1026" style="position:absolute;margin-left:60.15pt;margin-top:-3.55pt;width:17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" fillcolor="window" strokecolor="windowText" strokeweight="2pt"/>
                  </w:pict>
                </mc:Fallback>
              </mc:AlternateContent>
            </w:r>
            <w:r w:rsidRPr="00D37597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A901B8" wp14:editId="08B3DC1E">
                      <wp:simplePos x="0" y="0"/>
                      <wp:positionH relativeFrom="column">
                        <wp:posOffset>3166745</wp:posOffset>
                      </wp:positionH>
                      <wp:positionV relativeFrom="paragraph">
                        <wp:posOffset>-42545</wp:posOffset>
                      </wp:positionV>
                      <wp:extent cx="219075" cy="200025"/>
                      <wp:effectExtent l="0" t="0" r="28575" b="2857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0648C5" w14:textId="77777777" w:rsidR="00D37597" w:rsidRDefault="00D37597" w:rsidP="00D3759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A901B8" id="Rounded Rectangle 22" o:spid="_x0000_s1026" style="position:absolute;left:0;text-align:left;margin-left:249.35pt;margin-top:-3.35pt;width:17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" fillcolor="window" strokecolor="windowText" strokeweight="2pt">
                      <v:textbox>
                        <w:txbxContent>
                          <w:p w14:paraId="2E0648C5" w14:textId="77777777" w:rsidR="00D37597" w:rsidRDefault="00D37597" w:rsidP="00D3759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37597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10306E" wp14:editId="431EDB61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-38735</wp:posOffset>
                      </wp:positionV>
                      <wp:extent cx="219075" cy="200025"/>
                      <wp:effectExtent l="0" t="0" r="28575" b="27940"/>
                      <wp:wrapNone/>
                      <wp:docPr id="1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CF18929" w14:textId="77777777" w:rsidR="00D37597" w:rsidRDefault="00D37597" w:rsidP="00D3759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10306E" id="Rounded Rectangle 10" o:spid="_x0000_s1027" style="position:absolute;left:0;text-align:left;margin-left:159.15pt;margin-top:-3.05pt;width:17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" fillcolor="window" strokecolor="windowText" strokeweight="2pt">
                      <v:textbox>
                        <w:txbxContent>
                          <w:p w14:paraId="3CF18929" w14:textId="77777777" w:rsidR="00D37597" w:rsidRDefault="00D37597" w:rsidP="00D3759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37597">
              <w:t>ADEQUATE         SUBSTANDARD         INADEQUATE</w:t>
            </w:r>
          </w:p>
        </w:tc>
      </w:tr>
    </w:tbl>
    <w:p w14:paraId="2372C3C7" w14:textId="77777777" w:rsidR="00D37597" w:rsidRPr="00D37597" w:rsidRDefault="00D37597" w:rsidP="00D37597"/>
    <w:tbl>
      <w:tblPr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5"/>
        <w:gridCol w:w="3870"/>
        <w:gridCol w:w="756"/>
        <w:gridCol w:w="756"/>
        <w:gridCol w:w="756"/>
        <w:gridCol w:w="756"/>
        <w:gridCol w:w="756"/>
        <w:gridCol w:w="4860"/>
        <w:gridCol w:w="513"/>
        <w:gridCol w:w="514"/>
        <w:gridCol w:w="513"/>
        <w:gridCol w:w="514"/>
      </w:tblGrid>
      <w:tr w:rsidR="00D37597" w:rsidRPr="00D37597" w14:paraId="4802689F" w14:textId="77777777" w:rsidTr="00B41C08">
        <w:trPr>
          <w:trHeight w:val="20"/>
          <w:tblHeader/>
        </w:trPr>
        <w:tc>
          <w:tcPr>
            <w:tcW w:w="4495" w:type="dxa"/>
            <w:gridSpan w:val="2"/>
            <w:shd w:val="clear" w:color="auto" w:fill="C6D9F1" w:themeFill="text2" w:themeFillTint="33"/>
            <w:noWrap/>
            <w:vAlign w:val="center"/>
            <w:hideMark/>
          </w:tcPr>
          <w:p w14:paraId="04CD724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75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Inspection Activity</w:t>
            </w:r>
          </w:p>
        </w:tc>
        <w:tc>
          <w:tcPr>
            <w:tcW w:w="3780" w:type="dxa"/>
            <w:gridSpan w:val="5"/>
            <w:shd w:val="clear" w:color="auto" w:fill="C6D9F1" w:themeFill="text2" w:themeFillTint="33"/>
            <w:noWrap/>
            <w:vAlign w:val="center"/>
            <w:hideMark/>
          </w:tcPr>
          <w:p w14:paraId="58A5C99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75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CONDITION</w:t>
            </w:r>
          </w:p>
        </w:tc>
        <w:tc>
          <w:tcPr>
            <w:tcW w:w="4860" w:type="dxa"/>
            <w:shd w:val="clear" w:color="auto" w:fill="C6D9F1" w:themeFill="text2" w:themeFillTint="33"/>
            <w:noWrap/>
            <w:vAlign w:val="center"/>
            <w:hideMark/>
          </w:tcPr>
          <w:p w14:paraId="6B34C75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75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Identified Defects/Recommended Action</w:t>
            </w:r>
          </w:p>
        </w:tc>
        <w:tc>
          <w:tcPr>
            <w:tcW w:w="2054" w:type="dxa"/>
            <w:gridSpan w:val="4"/>
            <w:shd w:val="clear" w:color="auto" w:fill="C6D9F1" w:themeFill="text2" w:themeFillTint="33"/>
            <w:noWrap/>
            <w:vAlign w:val="center"/>
            <w:hideMark/>
          </w:tcPr>
          <w:p w14:paraId="62CF5BD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75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Recommended Priority</w:t>
            </w:r>
          </w:p>
        </w:tc>
      </w:tr>
      <w:tr w:rsidR="00D37597" w:rsidRPr="00D37597" w14:paraId="5A9E79C8" w14:textId="77777777" w:rsidTr="00B41C08">
        <w:trPr>
          <w:trHeight w:val="20"/>
          <w:tblHeader/>
        </w:trPr>
        <w:tc>
          <w:tcPr>
            <w:tcW w:w="4495" w:type="dxa"/>
            <w:gridSpan w:val="2"/>
            <w:shd w:val="clear" w:color="auto" w:fill="264B5A"/>
            <w:noWrap/>
            <w:vAlign w:val="center"/>
            <w:hideMark/>
          </w:tcPr>
          <w:p w14:paraId="1F7473BB" w14:textId="77777777" w:rsidR="00D37597" w:rsidRPr="00D37597" w:rsidRDefault="00D37597" w:rsidP="00D37597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D37597">
              <w:rPr>
                <w:rFonts w:cs="Arial"/>
                <w:b/>
                <w:color w:val="FFFFFF" w:themeColor="background1"/>
              </w:rPr>
              <w:t>EMBANKMENT</w:t>
            </w:r>
          </w:p>
        </w:tc>
        <w:tc>
          <w:tcPr>
            <w:tcW w:w="756" w:type="dxa"/>
            <w:shd w:val="clear" w:color="000000" w:fill="00B050"/>
            <w:noWrap/>
            <w:vAlign w:val="center"/>
            <w:hideMark/>
          </w:tcPr>
          <w:p w14:paraId="518889D9" w14:textId="77777777" w:rsidR="00D37597" w:rsidRPr="00D37597" w:rsidRDefault="00D37597" w:rsidP="00D37597">
            <w:pPr>
              <w:jc w:val="center"/>
              <w:rPr>
                <w:color w:val="FFFFFF"/>
              </w:rPr>
            </w:pPr>
            <w:r w:rsidRPr="00D37597">
              <w:rPr>
                <w:color w:val="FFFFFF"/>
              </w:rPr>
              <w:t>A</w:t>
            </w:r>
          </w:p>
        </w:tc>
        <w:tc>
          <w:tcPr>
            <w:tcW w:w="756" w:type="dxa"/>
            <w:shd w:val="clear" w:color="000000" w:fill="92D050"/>
            <w:noWrap/>
            <w:vAlign w:val="center"/>
            <w:hideMark/>
          </w:tcPr>
          <w:p w14:paraId="7E1D3D85" w14:textId="77777777" w:rsidR="00D37597" w:rsidRPr="00D37597" w:rsidRDefault="00D37597" w:rsidP="00D37597">
            <w:pPr>
              <w:jc w:val="center"/>
            </w:pPr>
            <w:r w:rsidRPr="00D37597">
              <w:t>B</w:t>
            </w:r>
          </w:p>
        </w:tc>
        <w:tc>
          <w:tcPr>
            <w:tcW w:w="756" w:type="dxa"/>
            <w:shd w:val="clear" w:color="000000" w:fill="FFFF00"/>
            <w:noWrap/>
            <w:vAlign w:val="center"/>
            <w:hideMark/>
          </w:tcPr>
          <w:p w14:paraId="42CE028A" w14:textId="77777777" w:rsidR="00D37597" w:rsidRPr="00D37597" w:rsidRDefault="00D37597" w:rsidP="00D37597">
            <w:pPr>
              <w:jc w:val="center"/>
            </w:pPr>
            <w:r w:rsidRPr="00D37597">
              <w:t>C</w:t>
            </w:r>
          </w:p>
        </w:tc>
        <w:tc>
          <w:tcPr>
            <w:tcW w:w="756" w:type="dxa"/>
            <w:shd w:val="clear" w:color="000000" w:fill="FF0000"/>
            <w:noWrap/>
            <w:vAlign w:val="center"/>
            <w:hideMark/>
          </w:tcPr>
          <w:p w14:paraId="74443F46" w14:textId="77777777" w:rsidR="00D37597" w:rsidRPr="00D37597" w:rsidRDefault="00D37597" w:rsidP="00D37597">
            <w:pPr>
              <w:jc w:val="center"/>
            </w:pPr>
            <w:r w:rsidRPr="00D37597">
              <w:rPr>
                <w:color w:val="FFFFFF" w:themeColor="background1"/>
              </w:rPr>
              <w:t>D</w:t>
            </w:r>
          </w:p>
        </w:tc>
        <w:tc>
          <w:tcPr>
            <w:tcW w:w="756" w:type="dxa"/>
            <w:shd w:val="clear" w:color="000000" w:fill="AEAAAA"/>
            <w:noWrap/>
            <w:vAlign w:val="center"/>
            <w:hideMark/>
          </w:tcPr>
          <w:p w14:paraId="793C43C8" w14:textId="77777777" w:rsidR="00D37597" w:rsidRPr="00D37597" w:rsidRDefault="00D37597" w:rsidP="00D37597">
            <w:pPr>
              <w:jc w:val="center"/>
            </w:pPr>
            <w:r w:rsidRPr="00D37597">
              <w:t>E</w:t>
            </w:r>
          </w:p>
        </w:tc>
        <w:tc>
          <w:tcPr>
            <w:tcW w:w="4860" w:type="dxa"/>
            <w:shd w:val="clear" w:color="auto" w:fill="FFFFFF" w:themeFill="background1"/>
            <w:noWrap/>
            <w:vAlign w:val="bottom"/>
            <w:hideMark/>
          </w:tcPr>
          <w:p w14:paraId="18014A77" w14:textId="77777777" w:rsidR="00D37597" w:rsidRPr="00D37597" w:rsidRDefault="00D37597" w:rsidP="00D37597">
            <w:pPr>
              <w:rPr>
                <w:rFonts w:ascii="Times New Roman" w:hAnsi="Times New Roman"/>
              </w:rPr>
            </w:pPr>
          </w:p>
        </w:tc>
        <w:tc>
          <w:tcPr>
            <w:tcW w:w="513" w:type="dxa"/>
            <w:shd w:val="clear" w:color="auto" w:fill="FFFFFF" w:themeFill="background1"/>
            <w:noWrap/>
            <w:vAlign w:val="center"/>
            <w:hideMark/>
          </w:tcPr>
          <w:p w14:paraId="049285FC" w14:textId="77777777" w:rsidR="00D37597" w:rsidRPr="00D37597" w:rsidRDefault="00D37597" w:rsidP="00D37597">
            <w:pPr>
              <w:jc w:val="center"/>
            </w:pPr>
            <w:r w:rsidRPr="00D37597">
              <w:t>1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42AC45B" w14:textId="77777777" w:rsidR="00D37597" w:rsidRPr="00D37597" w:rsidRDefault="00D37597" w:rsidP="00D37597">
            <w:pPr>
              <w:jc w:val="center"/>
            </w:pPr>
            <w:r w:rsidRPr="00D37597">
              <w:t>2</w:t>
            </w:r>
          </w:p>
        </w:tc>
        <w:tc>
          <w:tcPr>
            <w:tcW w:w="513" w:type="dxa"/>
            <w:shd w:val="clear" w:color="auto" w:fill="FFFFFF" w:themeFill="background1"/>
            <w:noWrap/>
            <w:vAlign w:val="center"/>
            <w:hideMark/>
          </w:tcPr>
          <w:p w14:paraId="77BB862F" w14:textId="77777777" w:rsidR="00D37597" w:rsidRPr="00D37597" w:rsidRDefault="00D37597" w:rsidP="00D37597">
            <w:pPr>
              <w:jc w:val="center"/>
            </w:pPr>
            <w:r w:rsidRPr="00D37597">
              <w:t>3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7017C2F1" w14:textId="77777777" w:rsidR="00D37597" w:rsidRPr="00D37597" w:rsidRDefault="00D37597" w:rsidP="00D37597">
            <w:pPr>
              <w:jc w:val="center"/>
            </w:pPr>
            <w:r w:rsidRPr="00D37597">
              <w:t>4</w:t>
            </w:r>
          </w:p>
        </w:tc>
      </w:tr>
      <w:tr w:rsidR="00D37597" w:rsidRPr="00D37597" w14:paraId="68F11327" w14:textId="77777777" w:rsidTr="00B41C08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  <w:hideMark/>
          </w:tcPr>
          <w:p w14:paraId="0CB2CC98" w14:textId="77777777" w:rsidR="00D37597" w:rsidRPr="00D37597" w:rsidRDefault="00D37597" w:rsidP="00D37597">
            <w:pPr>
              <w:rPr>
                <w:b/>
                <w:bCs/>
              </w:rPr>
            </w:pPr>
            <w:r w:rsidRPr="00D37597">
              <w:rPr>
                <w:b/>
                <w:bCs/>
              </w:rPr>
              <w:t>A10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  <w:hideMark/>
          </w:tcPr>
          <w:p w14:paraId="425F9C04" w14:textId="77777777" w:rsidR="00D37597" w:rsidRPr="00D37597" w:rsidRDefault="00D37597" w:rsidP="00D37597">
            <w:pPr>
              <w:jc w:val="left"/>
              <w:rPr>
                <w:b/>
                <w:bCs/>
              </w:rPr>
            </w:pPr>
            <w:r w:rsidRPr="00D37597">
              <w:rPr>
                <w:b/>
                <w:bCs/>
              </w:rPr>
              <w:t>CREST</w:t>
            </w:r>
            <w:r w:rsidRPr="00D37597">
              <w:t> </w:t>
            </w:r>
          </w:p>
        </w:tc>
      </w:tr>
      <w:tr w:rsidR="00D37597" w:rsidRPr="00D37597" w14:paraId="4BC83A09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378A6DF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46A67B79" w14:textId="77777777" w:rsidR="00D37597" w:rsidRPr="00D37597" w:rsidRDefault="00D37597" w:rsidP="00D37597">
            <w:r w:rsidRPr="00D37597">
              <w:t>Any visual settlements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BDBAF3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5DDBE2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6D4AAA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7A44D6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53ADFE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6EAC9F9F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F74769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1F68B5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A4C9EF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87C1896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12EA8469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B675BBC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27372DCA" w14:textId="77777777" w:rsidR="00D37597" w:rsidRPr="00D37597" w:rsidRDefault="00D37597" w:rsidP="00D37597">
            <w:r w:rsidRPr="00D37597">
              <w:t>Cracking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AE466D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74A126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FB00FF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0626DB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B19169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3C83C53E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632AC1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100127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AD2517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18B9546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43F66CF5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9E66BDD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27C4CE36" w14:textId="77777777" w:rsidR="00D37597" w:rsidRPr="00D37597" w:rsidRDefault="00D37597" w:rsidP="00D37597">
            <w:r w:rsidRPr="00D37597">
              <w:t>Lateral movement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427A7B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058DC0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BFD271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9D1B2E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CC983C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09D0B7FE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72F515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D4FFD5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0B7268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D4D27A2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3171D826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FBEDDA0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38492F2C" w14:textId="77777777" w:rsidR="00D37597" w:rsidRPr="00D37597" w:rsidRDefault="00D37597" w:rsidP="00D37597">
            <w:r w:rsidRPr="00D37597">
              <w:t>Visible sinkhole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AA381F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DBE293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340E5B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BB8C40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A44ABF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784F1E6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240EAF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F8384A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38438C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2841DA3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6BE56FB4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77DECCA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34F1EA0F" w14:textId="77777777" w:rsidR="00D37597" w:rsidRPr="00D37597" w:rsidRDefault="00D37597" w:rsidP="00D37597">
            <w:r w:rsidRPr="00D37597">
              <w:t>Erosion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FAD11D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D9287D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9727DC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84F1A9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DBB3B7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12E60C32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E6E8F4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27BDB6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49CF03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3B90445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181DD947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BFB45C6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51B0A0A9" w14:textId="77777777" w:rsidR="00D37597" w:rsidRPr="00D37597" w:rsidRDefault="00D37597" w:rsidP="00D37597">
            <w:r w:rsidRPr="00D37597">
              <w:t>Trees &amp; brush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010442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B13F81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822703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C37C2E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23C957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693EC893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8A1A12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BAFEEF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76E7FF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53046EE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2F7F77C8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C2530D7" w14:textId="77777777" w:rsidR="00D37597" w:rsidRPr="00D37597" w:rsidRDefault="00D37597" w:rsidP="00D37597">
            <w:pPr>
              <w:rPr>
                <w:b/>
                <w:bCs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9CF7CD9" w14:textId="77777777" w:rsidR="00D37597" w:rsidRPr="00D37597" w:rsidRDefault="00D37597" w:rsidP="00D37597">
            <w:pPr>
              <w:rPr>
                <w:b/>
                <w:bCs/>
              </w:rPr>
            </w:pPr>
            <w:r w:rsidRPr="00D37597">
              <w:t>Rodent holes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7F57B6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F8B1D5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6F0878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48C8E2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F37347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3E52E3F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center"/>
          </w:tcPr>
          <w:p w14:paraId="2A2BFF6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4F0F39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5ABCFEE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1F8AEBA9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4A4C516B" w14:textId="77777777" w:rsidTr="00B41C08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  <w:hideMark/>
          </w:tcPr>
          <w:p w14:paraId="4822EEC6" w14:textId="77777777" w:rsidR="00D37597" w:rsidRPr="00D37597" w:rsidRDefault="00D37597" w:rsidP="00D37597">
            <w:pPr>
              <w:rPr>
                <w:b/>
                <w:bCs/>
              </w:rPr>
            </w:pPr>
            <w:r w:rsidRPr="00D37597">
              <w:rPr>
                <w:b/>
                <w:bCs/>
              </w:rPr>
              <w:t>A20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  <w:hideMark/>
          </w:tcPr>
          <w:p w14:paraId="7F2F07D4" w14:textId="77777777" w:rsidR="00D37597" w:rsidRPr="00D37597" w:rsidRDefault="00D37597" w:rsidP="00D37597">
            <w:pPr>
              <w:rPr>
                <w:b/>
                <w:bCs/>
              </w:rPr>
            </w:pPr>
            <w:r w:rsidRPr="00D37597">
              <w:rPr>
                <w:b/>
                <w:bCs/>
              </w:rPr>
              <w:t>UPSTREAM SLOPE</w:t>
            </w:r>
            <w:r w:rsidRPr="00D37597">
              <w:t> </w:t>
            </w:r>
          </w:p>
        </w:tc>
      </w:tr>
      <w:tr w:rsidR="00D37597" w:rsidRPr="00D37597" w14:paraId="6AA5D6EE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CDC4405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592A5EF6" w14:textId="77777777" w:rsidR="00D37597" w:rsidRPr="00D37597" w:rsidRDefault="00D37597" w:rsidP="00D37597">
            <w:r w:rsidRPr="00D37597">
              <w:t>Erosion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989F9F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D47DA4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88D328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BD7438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C4547A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18DB0726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25ADEDB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1C86103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5E294D1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7180861C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56C97610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73364EA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09B359E6" w14:textId="77777777" w:rsidR="00D37597" w:rsidRPr="00D37597" w:rsidRDefault="00D37597" w:rsidP="00D37597">
            <w:r w:rsidRPr="00D37597">
              <w:t>Visual settlements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08C8DD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B296CC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F3F170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263A12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329B8F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52AADD16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FF075A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6DE474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861773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E283016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33DE991E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9C314E3" w14:textId="77777777" w:rsidR="00D37597" w:rsidRPr="00D37597" w:rsidRDefault="00D37597" w:rsidP="00D37597">
            <w:r w:rsidRPr="00D37597">
              <w:lastRenderedPageBreak/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1C051079" w14:textId="77777777" w:rsidR="00D37597" w:rsidRPr="00D37597" w:rsidRDefault="00D37597" w:rsidP="00D37597">
            <w:r w:rsidRPr="00D37597">
              <w:t>Longitudinal cracks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955BAC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8EBA02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26B46D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88A788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33FCB7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216E1D1B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85F4C1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AF7839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4804B9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8E1A75D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07C1B516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DA4D0D0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36EBAF41" w14:textId="77777777" w:rsidR="00D37597" w:rsidRPr="00D37597" w:rsidRDefault="00D37597" w:rsidP="00D37597">
            <w:r w:rsidRPr="00D37597">
              <w:t>Transverse cracks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AAF157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9D79A0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F3CB49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6E7F72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C01F3F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71F8AE7B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C4A929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3E709C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16E8CB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919A453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50AEB07D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D4CB18F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72448700" w14:textId="77777777" w:rsidR="00D37597" w:rsidRPr="00D37597" w:rsidRDefault="00D37597" w:rsidP="00D37597">
            <w:r w:rsidRPr="00D37597">
              <w:t>Visible sinkhole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9FBF2D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1A065B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16C0DF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961158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C8295A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68B3424A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002F40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C57FCD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68BB79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90E325C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2DAEDF32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8B586AC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46FC5777" w14:textId="77777777" w:rsidR="00D37597" w:rsidRPr="00D37597" w:rsidRDefault="00D37597" w:rsidP="00D37597">
            <w:r w:rsidRPr="00D37597">
              <w:t>Debris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9B4480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43CC9B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B12D3F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C5A48A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EA10E2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73A98520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964FFF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2BD14A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ACD332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D30A175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408DD2F2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8B544E7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4D210D30" w14:textId="77777777" w:rsidR="00D37597" w:rsidRPr="00D37597" w:rsidRDefault="00D37597" w:rsidP="00D37597">
            <w:r w:rsidRPr="00D37597">
              <w:t>Visual depression or bulges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803B7E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1B35EC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948D3A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9ECD78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E154DC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255AF2C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3C2E09B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D36BBE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7D4006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B2188E7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40AE97B7" w14:textId="77777777" w:rsidTr="00B41C08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  <w:hideMark/>
          </w:tcPr>
          <w:p w14:paraId="1BE25D44" w14:textId="77777777" w:rsidR="00D37597" w:rsidRPr="00D37597" w:rsidRDefault="00D37597" w:rsidP="00D37597">
            <w:pPr>
              <w:rPr>
                <w:b/>
                <w:bCs/>
              </w:rPr>
            </w:pPr>
            <w:r w:rsidRPr="00D37597">
              <w:rPr>
                <w:b/>
                <w:bCs/>
              </w:rPr>
              <w:t>B10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  <w:hideMark/>
          </w:tcPr>
          <w:p w14:paraId="5620BAE4" w14:textId="77777777" w:rsidR="00D37597" w:rsidRPr="00D37597" w:rsidRDefault="00D37597" w:rsidP="00D37597">
            <w:pPr>
              <w:rPr>
                <w:b/>
                <w:bCs/>
              </w:rPr>
            </w:pPr>
            <w:r w:rsidRPr="00D37597">
              <w:rPr>
                <w:b/>
                <w:bCs/>
              </w:rPr>
              <w:t>DOWNSTREAM SLOPE </w:t>
            </w:r>
          </w:p>
        </w:tc>
      </w:tr>
      <w:tr w:rsidR="00D37597" w:rsidRPr="00D37597" w14:paraId="396206AA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4FF2DFC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4C93E29B" w14:textId="77777777" w:rsidR="00D37597" w:rsidRPr="00D37597" w:rsidRDefault="00D37597" w:rsidP="00D37597">
            <w:r w:rsidRPr="00D37597">
              <w:t>Erosion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06927C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D27E47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E74AE0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D44311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C1CC35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567F5F23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F719CD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49A460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D7E8D9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B0A68C4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2849C5DE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0A66AF9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0B628350" w14:textId="77777777" w:rsidR="00D37597" w:rsidRPr="00D37597" w:rsidRDefault="00D37597" w:rsidP="00D37597">
            <w:r w:rsidRPr="00D37597">
              <w:t>Trees &amp; brush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D54580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7C1B9D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E03D64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4406C2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68333B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2640238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1B5F92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D24531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5937D5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63CDF27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47FBE838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138A24D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64B736D7" w14:textId="77777777" w:rsidR="00D37597" w:rsidRPr="00D37597" w:rsidRDefault="00D37597" w:rsidP="00D37597">
            <w:r w:rsidRPr="00D37597">
              <w:t>Longitudinal cracks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3BFD24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0F22D5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5C2CDC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D5E383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29EA06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0A7D02F0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8E6716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B99497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2A369C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21D4564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6FE4EDC2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608837D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2FA90F67" w14:textId="77777777" w:rsidR="00D37597" w:rsidRPr="00D37597" w:rsidRDefault="00D37597" w:rsidP="00D37597">
            <w:r w:rsidRPr="00D37597">
              <w:t>Transverse cracks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3C0B6B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32E4B3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2087AC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A5B49E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B2E4D6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2A5D1EC6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172530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9E8A0E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C721BA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09ADB8A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39AE1C22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C822742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6828EB83" w14:textId="77777777" w:rsidR="00D37597" w:rsidRPr="00D37597" w:rsidRDefault="00D37597" w:rsidP="00D37597">
            <w:r w:rsidRPr="00D37597">
              <w:t>Visual depressions or bulges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4DFE6F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CAB8A0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BDB56F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8A4C19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3A4633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647E7A16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31E80A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43B28C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C98B33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91FF2AF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5BFD9B7F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77A2827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54635E45" w14:textId="77777777" w:rsidR="00D37597" w:rsidRPr="00D37597" w:rsidRDefault="00D37597" w:rsidP="00D37597">
            <w:r w:rsidRPr="00D37597">
              <w:t>Visible sinkhole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32471C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82EC58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55C8FC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B04BDE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FF717D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355B99B5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6248A7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2E1160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015FA3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62D896B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33A7663F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B4337DF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4CC32C98" w14:textId="77777777" w:rsidR="00D37597" w:rsidRPr="00D37597" w:rsidRDefault="00D37597" w:rsidP="00D37597">
            <w:r w:rsidRPr="00D37597">
              <w:t>Visual settlements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692A11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23B532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8F146B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B33EFE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287DEB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1178E6BC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638674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CDE01D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BF9EED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E4CCED4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25431E45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80A4073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7C575324" w14:textId="77777777" w:rsidR="00D37597" w:rsidRPr="00D37597" w:rsidRDefault="00D37597" w:rsidP="00D37597">
            <w:r w:rsidRPr="00D37597">
              <w:t>Seepage present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D1D845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06AC59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B2BE0D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D5E6D6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A97F09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51F4D6F2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8E6EDD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E3E0D9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D9D440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548CF3D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20419C7D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AECFF02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10FF9D36" w14:textId="77777777" w:rsidR="00D37597" w:rsidRPr="00D37597" w:rsidRDefault="00D37597" w:rsidP="00D37597">
            <w:r w:rsidRPr="00D37597">
              <w:t>Is the drain dry and are Boils present at toe?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93EDDE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BD3FD7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EAEFB6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9EF2AA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74353A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CEC2BF7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B5F92D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C90784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D63FF0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03BC6AC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5066118B" w14:textId="77777777" w:rsidTr="00B41C08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  <w:hideMark/>
          </w:tcPr>
          <w:p w14:paraId="101D1F63" w14:textId="77777777" w:rsidR="00D37597" w:rsidRPr="00D37597" w:rsidRDefault="00D37597" w:rsidP="00D37597">
            <w:pPr>
              <w:rPr>
                <w:b/>
                <w:bCs/>
              </w:rPr>
            </w:pPr>
            <w:r w:rsidRPr="00D37597">
              <w:rPr>
                <w:b/>
                <w:bCs/>
              </w:rPr>
              <w:t>B20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  <w:hideMark/>
          </w:tcPr>
          <w:p w14:paraId="4849C060" w14:textId="77777777" w:rsidR="00D37597" w:rsidRPr="00D37597" w:rsidRDefault="00D37597" w:rsidP="00D37597">
            <w:pPr>
              <w:jc w:val="left"/>
            </w:pPr>
            <w:r w:rsidRPr="00D37597">
              <w:rPr>
                <w:b/>
                <w:bCs/>
              </w:rPr>
              <w:t>ABUTMENT CONTACTS</w:t>
            </w:r>
          </w:p>
        </w:tc>
      </w:tr>
      <w:tr w:rsidR="00D37597" w:rsidRPr="00D37597" w14:paraId="335C6440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6BBE632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217B112A" w14:textId="77777777" w:rsidR="00D37597" w:rsidRPr="00D37597" w:rsidRDefault="00D37597" w:rsidP="00D37597">
            <w:r w:rsidRPr="00D37597">
              <w:t>Erosion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94E3B9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952018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A12604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E05614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F71016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D4FEA37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DD92E5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FD3FB8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26532C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F5AA442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21334CA0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A7EB0C8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6950D813" w14:textId="77777777" w:rsidR="00D37597" w:rsidRPr="00D37597" w:rsidRDefault="00D37597" w:rsidP="00D37597">
            <w:r w:rsidRPr="00D37597">
              <w:t>Visual differential movement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D7E2EA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CD005F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381E45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922CBD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6F3650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1276A60B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CCC9CD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0A970F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F60A36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9698C2C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685DD7C9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80F6B65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1297D04B" w14:textId="77777777" w:rsidR="00D37597" w:rsidRPr="00D37597" w:rsidRDefault="00D37597" w:rsidP="00D37597">
            <w:r w:rsidRPr="00D37597">
              <w:t>Cracks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51E957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159470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907C6D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A640F6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BAEDDF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2E85615C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DF4D52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4A2CF2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4F1E0A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E4496E6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678399FB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32C18E0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7DC347ED" w14:textId="77777777" w:rsidR="00D37597" w:rsidRPr="00D37597" w:rsidRDefault="00D37597" w:rsidP="00D37597">
            <w:r w:rsidRPr="00D37597">
              <w:t>Seepage present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7AB475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0DD5C6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72FB0C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B9E248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CEB2AA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04D00E94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CCC094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A8D980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50E223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A4300D4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04525F9E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EB731A3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14F812EF" w14:textId="77777777" w:rsidR="00D37597" w:rsidRPr="00D37597" w:rsidRDefault="00D37597" w:rsidP="00D37597">
            <w:r w:rsidRPr="00D37597">
              <w:t>Trees &amp; brush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BFB10B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9BC6D8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CC1DCD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441B19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746E25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25671B4C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F8F02B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C67BA4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261746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FBA977D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7C0DDFD5" w14:textId="77777777" w:rsidTr="00B41C08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</w:tcPr>
          <w:p w14:paraId="672AF5A1" w14:textId="77777777" w:rsidR="00D37597" w:rsidRPr="00D37597" w:rsidRDefault="00D37597" w:rsidP="00D37597">
            <w:r w:rsidRPr="00D37597">
              <w:rPr>
                <w:b/>
                <w:bCs/>
              </w:rPr>
              <w:t>B30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</w:tcPr>
          <w:p w14:paraId="761E1B65" w14:textId="77777777" w:rsidR="00D37597" w:rsidRPr="00D37597" w:rsidRDefault="00D37597" w:rsidP="00D37597">
            <w:pPr>
              <w:jc w:val="left"/>
            </w:pPr>
            <w:r w:rsidRPr="00D37597">
              <w:rPr>
                <w:b/>
                <w:bCs/>
              </w:rPr>
              <w:t>GROIN</w:t>
            </w:r>
          </w:p>
        </w:tc>
      </w:tr>
      <w:tr w:rsidR="00D37597" w:rsidRPr="00D37597" w14:paraId="21A65406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B50EF2E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2AF49AD8" w14:textId="77777777" w:rsidR="00D37597" w:rsidRPr="00D37597" w:rsidRDefault="00D37597" w:rsidP="00D37597">
            <w:r w:rsidRPr="00D37597">
              <w:t>Erosion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4E50FD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29E380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AD8147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E972F9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908A90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2C48C21D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E4BAD3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8404F2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628512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3BCEB94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2B747666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4F23A0F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5BA9F6B0" w14:textId="77777777" w:rsidR="00D37597" w:rsidRPr="00D37597" w:rsidRDefault="00D37597" w:rsidP="00D37597">
            <w:r w:rsidRPr="00D37597">
              <w:t>Visual differential movement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269A25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985CCB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D0BF5B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EDDD71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F90E83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5528760B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C45607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C9247E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2DCB21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7A837E1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713395D1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DEF01B8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4521C171" w14:textId="77777777" w:rsidR="00D37597" w:rsidRPr="00D37597" w:rsidRDefault="00D37597" w:rsidP="00D37597">
            <w:r w:rsidRPr="00D37597">
              <w:t>Cracks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B06DE7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1919A4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9D96DB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552D4F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5C1705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38FE5959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0B66C3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16285B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BB0DAD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AC7E1F0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0815FFC2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30766C3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2DFE4026" w14:textId="77777777" w:rsidR="00D37597" w:rsidRPr="00D37597" w:rsidRDefault="00D37597" w:rsidP="00D37597">
            <w:r w:rsidRPr="00D37597">
              <w:t>Seepage present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DEFCE9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3D4659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649642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89455B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DA9C2C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34A2DA1C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696416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D5724F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331115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C71E2C9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714EBDEB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F016B91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048869CE" w14:textId="77777777" w:rsidR="00D37597" w:rsidRPr="00D37597" w:rsidRDefault="00D37597" w:rsidP="00D37597">
            <w:r w:rsidRPr="00D37597">
              <w:t>Trees &amp; brush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04FC56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F54B16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F274E2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1ED44A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66F7F9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5E7F14FB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C54B97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95B499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E2222E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EA0FE76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16A33F89" w14:textId="77777777" w:rsidTr="00B41C08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</w:tcPr>
          <w:p w14:paraId="74D8E464" w14:textId="77777777" w:rsidR="00D37597" w:rsidRPr="00D37597" w:rsidRDefault="00D37597" w:rsidP="00D37597">
            <w:r w:rsidRPr="00D37597">
              <w:rPr>
                <w:b/>
                <w:bCs/>
              </w:rPr>
              <w:t>C10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</w:tcPr>
          <w:p w14:paraId="3FBED2A1" w14:textId="77777777" w:rsidR="00D37597" w:rsidRPr="00D37597" w:rsidRDefault="00D37597" w:rsidP="00D37597">
            <w:pPr>
              <w:jc w:val="left"/>
            </w:pPr>
            <w:r w:rsidRPr="00D37597">
              <w:rPr>
                <w:b/>
                <w:bCs/>
              </w:rPr>
              <w:t>RESERVOIR CONTROL</w:t>
            </w:r>
          </w:p>
        </w:tc>
      </w:tr>
      <w:tr w:rsidR="00D37597" w:rsidRPr="00D37597" w14:paraId="581A35FB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FC92478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3288BDD3" w14:textId="77777777" w:rsidR="00D37597" w:rsidRPr="00D37597" w:rsidRDefault="00D37597" w:rsidP="00D37597">
            <w:r w:rsidRPr="00D37597">
              <w:t>Recent downstream development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2E7244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8670BA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4372CC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3BCEA9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17F793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25A2A31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811735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082ACC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02AC51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3D75D11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7D25068F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095D21A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0EA9E2D9" w14:textId="77777777" w:rsidR="00D37597" w:rsidRPr="00D37597" w:rsidRDefault="00D37597" w:rsidP="00D37597">
            <w:r w:rsidRPr="00D37597">
              <w:t>Slides in reservoir area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670698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18D95C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FB7F62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F6B2C4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D8D9DA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CE5894C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CD117F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C90C25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87C16C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B830A0A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2A024393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0798F7E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22828BD9" w14:textId="77777777" w:rsidR="00D37597" w:rsidRPr="00D37597" w:rsidRDefault="00D37597" w:rsidP="00D37597">
            <w:r w:rsidRPr="00D37597">
              <w:t>Change in reservoir operation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53BCAB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1DCA1E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83AEE9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7DFACA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AEFA3C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766A5DE8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9A186F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4C38AF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CB732C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B229D87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29018FDC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3E717E0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438BAC10" w14:textId="77777777" w:rsidR="00D37597" w:rsidRPr="00D37597" w:rsidRDefault="00D37597" w:rsidP="00D37597">
            <w:r w:rsidRPr="00D37597">
              <w:t>Other large impoundments u/s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054CAC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FF46D3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F0EBBE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34BA6D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84BA39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58CF1DB6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CB3C1C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71CA9D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1AD1ED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985B1C4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54D04547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BF8B4BA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4F3A1A30" w14:textId="77777777" w:rsidR="00D37597" w:rsidRPr="00D37597" w:rsidRDefault="00D37597" w:rsidP="00D37597">
            <w:r w:rsidRPr="00D37597">
              <w:t xml:space="preserve">Evidence or recreational use 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30B7C6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AAF600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5035DE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D377A8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465868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25E6ED4B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72A209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630887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EEEECC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EFE820F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74901620" w14:textId="77777777" w:rsidTr="00B41C08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  <w:hideMark/>
          </w:tcPr>
          <w:p w14:paraId="54FE87BD" w14:textId="77777777" w:rsidR="00D37597" w:rsidRPr="00D37597" w:rsidRDefault="00D37597" w:rsidP="00D37597">
            <w:pPr>
              <w:rPr>
                <w:b/>
                <w:bCs/>
              </w:rPr>
            </w:pPr>
            <w:r w:rsidRPr="00D37597">
              <w:rPr>
                <w:b/>
                <w:bCs/>
              </w:rPr>
              <w:lastRenderedPageBreak/>
              <w:t>C20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  <w:hideMark/>
          </w:tcPr>
          <w:p w14:paraId="43AA3A6C" w14:textId="77777777" w:rsidR="00D37597" w:rsidRPr="00D37597" w:rsidRDefault="00D37597" w:rsidP="00D37597">
            <w:pPr>
              <w:jc w:val="left"/>
            </w:pPr>
            <w:r w:rsidRPr="00D37597">
              <w:rPr>
                <w:b/>
                <w:bCs/>
              </w:rPr>
              <w:t>INSTRUMENTATION</w:t>
            </w:r>
          </w:p>
        </w:tc>
      </w:tr>
      <w:tr w:rsidR="00D37597" w:rsidRPr="00D37597" w14:paraId="2641067B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6ADC21C" w14:textId="77777777" w:rsidR="00D37597" w:rsidRPr="00D37597" w:rsidRDefault="00D37597" w:rsidP="00D37597">
            <w:pPr>
              <w:rPr>
                <w:b/>
                <w:bCs/>
              </w:rPr>
            </w:pPr>
            <w:r w:rsidRPr="00D37597">
              <w:rPr>
                <w:b/>
                <w:bCs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62FC8902" w14:textId="77777777" w:rsidR="00D37597" w:rsidRPr="00D37597" w:rsidRDefault="00D37597" w:rsidP="00D37597">
            <w:r w:rsidRPr="00D37597">
              <w:t>List any instrumentation present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D20ED9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34787D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A33B9C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D6A92E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C92AE0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22B94B8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CF51D9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27C7C3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CB67F2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0390352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17748146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7A25E2D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1B039CC5" w14:textId="77777777" w:rsidR="00D37597" w:rsidRPr="00D37597" w:rsidRDefault="00D37597" w:rsidP="00D37597">
            <w:r w:rsidRPr="00D37597">
              <w:t>Is instrumentation functional?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4A202C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651D55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C71B82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1B38D3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03C210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7DCD263F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241420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C8E422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88BF26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BDF7ABE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78BFC23A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B902162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135DAD55" w14:textId="77777777" w:rsidR="00D37597" w:rsidRPr="00D37597" w:rsidRDefault="00D37597" w:rsidP="00D37597">
            <w:r w:rsidRPr="00D37597">
              <w:t>Record measurements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CF4BC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99F59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6F90D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13C8D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0DBAC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40F43" w14:textId="77777777" w:rsidR="00D37597" w:rsidRPr="00D37597" w:rsidRDefault="00D37597" w:rsidP="00D37597"/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8A271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09E46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8C682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85BD65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09F2DBE4" w14:textId="77777777" w:rsidTr="00B41C08">
        <w:trPr>
          <w:trHeight w:val="20"/>
        </w:trPr>
        <w:tc>
          <w:tcPr>
            <w:tcW w:w="4495" w:type="dxa"/>
            <w:gridSpan w:val="2"/>
            <w:shd w:val="clear" w:color="auto" w:fill="auto"/>
            <w:noWrap/>
            <w:vAlign w:val="center"/>
          </w:tcPr>
          <w:p w14:paraId="6F8B12B2" w14:textId="77777777" w:rsidR="00D37597" w:rsidRPr="00D37597" w:rsidRDefault="00D37597" w:rsidP="00D37597">
            <w:r w:rsidRPr="00D37597">
              <w:rPr>
                <w:b/>
                <w:bCs/>
              </w:rPr>
              <w:t>EMBANKMENT SAFETY RATING:</w:t>
            </w:r>
          </w:p>
        </w:tc>
        <w:tc>
          <w:tcPr>
            <w:tcW w:w="756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559189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61168A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E84B3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9A95E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75DB1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6209B3" w14:textId="77777777" w:rsidR="00D37597" w:rsidRPr="00D37597" w:rsidRDefault="00D37597" w:rsidP="00D37597"/>
        </w:tc>
        <w:tc>
          <w:tcPr>
            <w:tcW w:w="5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1AC86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880AD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149CA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4CA24CE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7A0D0E5F" w14:textId="77777777" w:rsidTr="00B41C08">
        <w:trPr>
          <w:trHeight w:val="20"/>
        </w:trPr>
        <w:tc>
          <w:tcPr>
            <w:tcW w:w="4495" w:type="dxa"/>
            <w:gridSpan w:val="2"/>
            <w:shd w:val="clear" w:color="auto" w:fill="264B5A"/>
            <w:noWrap/>
            <w:vAlign w:val="center"/>
            <w:hideMark/>
          </w:tcPr>
          <w:p w14:paraId="44EA606B" w14:textId="77777777" w:rsidR="00D37597" w:rsidRPr="00D37597" w:rsidRDefault="00D37597" w:rsidP="00D37597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D37597">
              <w:rPr>
                <w:rFonts w:cs="Arial"/>
                <w:b/>
                <w:color w:val="FFFFFF" w:themeColor="background1"/>
              </w:rPr>
              <w:t>EMBANKMENT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E81B14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079CFE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C2A6B5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26419C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53DEFA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242016B7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E1428A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6691F2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9DE19A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88BE641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5482D827" w14:textId="77777777" w:rsidTr="00B41C08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</w:tcPr>
          <w:p w14:paraId="61ED4CA5" w14:textId="77777777" w:rsidR="00D37597" w:rsidRPr="00D37597" w:rsidRDefault="00D37597" w:rsidP="00D37597">
            <w:r w:rsidRPr="00D37597">
              <w:rPr>
                <w:b/>
                <w:bCs/>
              </w:rPr>
              <w:t>C30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</w:tcPr>
          <w:p w14:paraId="67A232C7" w14:textId="77777777" w:rsidR="00D37597" w:rsidRPr="00D37597" w:rsidRDefault="00D37597" w:rsidP="00D37597">
            <w:pPr>
              <w:jc w:val="left"/>
            </w:pPr>
            <w:r w:rsidRPr="00D37597">
              <w:rPr>
                <w:b/>
                <w:bCs/>
              </w:rPr>
              <w:t>INTAKE STRUCTURE</w:t>
            </w:r>
          </w:p>
        </w:tc>
      </w:tr>
      <w:tr w:rsidR="00D37597" w:rsidRPr="00D37597" w14:paraId="02801CD1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AAB4488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5770F29E" w14:textId="77777777" w:rsidR="00D37597" w:rsidRPr="00D37597" w:rsidRDefault="00D37597" w:rsidP="00D37597">
            <w:r w:rsidRPr="00D37597">
              <w:t>a. Debris present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3186FB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B83856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FA238F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D6FD5D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66A591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08E7A61D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9DC5E3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616EF8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8EF9A1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AF7E104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59975B3F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7DE208C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6F934B30" w14:textId="77777777" w:rsidR="00D37597" w:rsidRPr="00D37597" w:rsidRDefault="00D37597" w:rsidP="00D37597">
            <w:r w:rsidRPr="00D37597">
              <w:t>b. Concrete surface condition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0B8675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D61495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847C5E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47F394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FC5524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3FF14BF3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26FB75E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7E7FE5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A14D8A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CC91780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15282250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E94603F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3D3D1AFE" w14:textId="77777777" w:rsidR="00D37597" w:rsidRPr="00D37597" w:rsidRDefault="00D37597" w:rsidP="00D37597">
            <w:r w:rsidRPr="00D37597">
              <w:t xml:space="preserve">    Spalling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C414E6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0698DE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C7496B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FC73AE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92CA2B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06C0440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5AEBF20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8B1BEA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5EBF60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849E022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2DCC0877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3FB9261D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3CF7F237" w14:textId="77777777" w:rsidR="00D37597" w:rsidRPr="00D37597" w:rsidRDefault="00D37597" w:rsidP="00D37597">
            <w:r w:rsidRPr="00D37597">
              <w:t xml:space="preserve">    Cracking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F13ECF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A778AE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719072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6343C5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CFB689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3E7346D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07D32AD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B1E591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64C6D9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D1445F2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5A314B00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76D95E0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121B6149" w14:textId="77777777" w:rsidR="00D37597" w:rsidRPr="00D37597" w:rsidRDefault="00D37597" w:rsidP="00D37597">
            <w:r w:rsidRPr="00D37597">
              <w:t xml:space="preserve">    Erosion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F6FD5C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0683BB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9C76C7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299DA2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35366A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019710EF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B714DA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4BC0B2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D04D19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CE8632B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031492D3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30172BCC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03F80110" w14:textId="77777777" w:rsidR="00D37597" w:rsidRPr="00D37597" w:rsidRDefault="00D37597" w:rsidP="00D37597">
            <w:r w:rsidRPr="00D37597">
              <w:t xml:space="preserve">    Scaling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C4D6F0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1A8F31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982EF9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F2DF76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1780C5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57D7596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6914E67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1DB3D7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2D232A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4EE3FDB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0AA8150F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7514919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146E1084" w14:textId="77777777" w:rsidR="00D37597" w:rsidRPr="00D37597" w:rsidRDefault="00D37597" w:rsidP="00D37597">
            <w:r w:rsidRPr="00D37597">
              <w:t xml:space="preserve">    Exposed reinforcement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D7C468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3ABB50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D4D195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1D2479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B10769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1A274CC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506765D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9BAB7A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B238E9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E219D9B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4F83F60C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D3C9A71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48FDD185" w14:textId="77777777" w:rsidR="00D37597" w:rsidRPr="00D37597" w:rsidRDefault="00D37597" w:rsidP="00D37597">
            <w:r w:rsidRPr="00D37597">
              <w:t xml:space="preserve">    Other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C5BA78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33668B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95D092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136008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FC00F1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60EE3F5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244BED3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FD9490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DD4564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5FEEAD5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477FA789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4831031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0310D583" w14:textId="77777777" w:rsidR="00D37597" w:rsidRPr="00D37597" w:rsidRDefault="00D37597" w:rsidP="00D37597">
            <w:r w:rsidRPr="00D37597">
              <w:t>c. Joint condition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7DBAE6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1BF490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261F36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2C2958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DF00D6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D3DFCD6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6E1952D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C8CE02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380C37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DD67628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1F92935D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74B05CB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6429FA1C" w14:textId="77777777" w:rsidR="00D37597" w:rsidRPr="00D37597" w:rsidRDefault="00D37597" w:rsidP="00D37597">
            <w:r w:rsidRPr="00D37597">
              <w:t xml:space="preserve">    Displacement or offset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96CFB4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4F1D83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CFFCF7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CC768F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911B57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376CC212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625E0CF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D247D8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BF0926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72DB557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3A1F47A4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52C1892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17B78550" w14:textId="77777777" w:rsidR="00D37597" w:rsidRPr="00D37597" w:rsidRDefault="00D37597" w:rsidP="00D37597">
            <w:r w:rsidRPr="00D37597">
              <w:t xml:space="preserve">    Loss of joint material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682139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7369DA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54A53F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F83741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10A200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3C7C704F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0CED5B8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8DCC87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903848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700F0B6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0F76E6AF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D0C2A08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36B54B60" w14:textId="77777777" w:rsidR="00D37597" w:rsidRPr="00D37597" w:rsidRDefault="00D37597" w:rsidP="00D37597">
            <w:r w:rsidRPr="00D37597">
              <w:t xml:space="preserve">    Leakage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4196CE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E72C6C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43FE43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222960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3E25D0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E1821F2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0EDB2E8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9950DA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6393E8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D213EE6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6052107D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F7C74FB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44A09DDF" w14:textId="77777777" w:rsidR="00D37597" w:rsidRPr="00D37597" w:rsidRDefault="00D37597" w:rsidP="00D37597">
            <w:r w:rsidRPr="00D37597">
              <w:t>d. Metal appurtenances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0D541E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04F6A6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1B2DA6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57240C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B2B8FB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136657B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2EE00A7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3FDFE1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20AE06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64E990C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26EBDB24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74F6EEA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4D5EE93D" w14:textId="77777777" w:rsidR="00D37597" w:rsidRPr="00D37597" w:rsidRDefault="00D37597" w:rsidP="00D37597">
            <w:r w:rsidRPr="00D37597">
              <w:t xml:space="preserve">    Corrosion present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D26A80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F08A00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8EF3E8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D3F683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48CBF6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66985EBC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7E773D9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F82CE4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82F6BF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E4D4F65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7DE15BC5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142BAE3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380862E4" w14:textId="77777777" w:rsidR="00D37597" w:rsidRPr="00D37597" w:rsidRDefault="00D37597" w:rsidP="00D37597">
            <w:r w:rsidRPr="00D37597">
              <w:t xml:space="preserve">    Breakage present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4C6A92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45445B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00248D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2B0C95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3286CF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70E90436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6538CB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E4A477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2A5355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6FB3306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28ABEB92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98A98AA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650F9496" w14:textId="77777777" w:rsidR="00D37597" w:rsidRPr="00D37597" w:rsidRDefault="00D37597" w:rsidP="00D37597">
            <w:r w:rsidRPr="00D37597">
              <w:t xml:space="preserve">    Anchor system secure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1C42EB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E41BFE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B6B15E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634C9E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231EA6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FFB0CB9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D23E6B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557766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765A7E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1E63C80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63D0E20C" w14:textId="77777777" w:rsidTr="00B41C08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</w:tcPr>
          <w:p w14:paraId="6678F742" w14:textId="77777777" w:rsidR="00D37597" w:rsidRPr="00D37597" w:rsidRDefault="00D37597" w:rsidP="00D37597">
            <w:r w:rsidRPr="00D37597">
              <w:rPr>
                <w:b/>
                <w:bCs/>
              </w:rPr>
              <w:t>D10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</w:tcPr>
          <w:p w14:paraId="49B29A29" w14:textId="77777777" w:rsidR="00D37597" w:rsidRPr="00D37597" w:rsidRDefault="00D37597" w:rsidP="00D37597">
            <w:pPr>
              <w:jc w:val="left"/>
            </w:pPr>
            <w:r w:rsidRPr="00D37597">
              <w:rPr>
                <w:b/>
                <w:bCs/>
              </w:rPr>
              <w:t>CONDUIT</w:t>
            </w:r>
          </w:p>
        </w:tc>
      </w:tr>
      <w:tr w:rsidR="00D37597" w:rsidRPr="00D37597" w14:paraId="6B638E28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F7CC751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50F749EA" w14:textId="77777777" w:rsidR="00D37597" w:rsidRPr="00D37597" w:rsidRDefault="00D37597" w:rsidP="00D37597">
            <w:r w:rsidRPr="00D37597">
              <w:t>a. Debris present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9DB678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11F97D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411A96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49C2C5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65D8BE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DCCDA49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6DEF34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22856B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094905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E7220DD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3B644520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551867F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03A19A9F" w14:textId="77777777" w:rsidR="00D37597" w:rsidRPr="00D37597" w:rsidRDefault="00D37597" w:rsidP="00D37597">
            <w:r w:rsidRPr="00D37597">
              <w:t>b. Concrete surface condition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9B5692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F8EE6A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832D84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19FE65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E54B3E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286A15F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31E9AE6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CD466A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B74031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CA685B5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1D23EAB7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0BCA456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2FF92433" w14:textId="77777777" w:rsidR="00D37597" w:rsidRPr="00D37597" w:rsidRDefault="00D37597" w:rsidP="00D37597">
            <w:r w:rsidRPr="00D37597">
              <w:t xml:space="preserve">    Spalling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3EE91C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25AF2D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6238F8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D4705E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8B9C45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39AED0AB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0288026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6D0A11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CC1361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B440FEE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0AF229F7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5F02C60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69E313B2" w14:textId="77777777" w:rsidR="00D37597" w:rsidRPr="00D37597" w:rsidRDefault="00D37597" w:rsidP="00D37597">
            <w:r w:rsidRPr="00D37597">
              <w:t xml:space="preserve">    Cracking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777960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1C3D99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17E8B0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EA7A4D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06ABEA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6A2075D0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7A549D6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B27676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1B61B4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24061BB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23137074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74092D8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534E1F17" w14:textId="77777777" w:rsidR="00D37597" w:rsidRPr="00D37597" w:rsidRDefault="00D37597" w:rsidP="00D37597">
            <w:r w:rsidRPr="00D37597">
              <w:t xml:space="preserve">    Erosion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70B9F2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3E5874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783FFE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DFDB2A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8BAF00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56963991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C2B5C6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6847E0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3E3F5F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B5FBE46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44E2DAC7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BCDD0B5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61CC7CEE" w14:textId="77777777" w:rsidR="00D37597" w:rsidRPr="00D37597" w:rsidRDefault="00D37597" w:rsidP="00D37597">
            <w:r w:rsidRPr="00D37597">
              <w:t xml:space="preserve">    Scaling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CE193B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4EDE5B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591B94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27E9E8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E93AB6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322387E1" w14:textId="77777777" w:rsidR="00D37597" w:rsidRPr="00D37597" w:rsidRDefault="00D37597" w:rsidP="00D37597">
            <w:r w:rsidRPr="00D37597">
              <w:t> </w:t>
            </w:r>
          </w:p>
          <w:p w14:paraId="18208727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2ED906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ECA745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7DE508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6C313FE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7D5C6C7A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DEFE686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76B818B" w14:textId="77777777" w:rsidR="00D37597" w:rsidRPr="00D37597" w:rsidRDefault="00D37597" w:rsidP="00D37597">
            <w:r w:rsidRPr="00D37597">
              <w:t xml:space="preserve">    Leakage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255635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0D038F9" w14:textId="77777777" w:rsidR="00D37597" w:rsidRPr="00D37597" w:rsidRDefault="00D37597" w:rsidP="00D37597">
            <w:pPr>
              <w:jc w:val="center"/>
              <w:rPr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F268FC9" w14:textId="77777777" w:rsidR="00D37597" w:rsidRPr="00D37597" w:rsidRDefault="00D37597" w:rsidP="00D37597">
            <w:pPr>
              <w:jc w:val="center"/>
              <w:rPr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566D800" w14:textId="77777777" w:rsidR="00D37597" w:rsidRPr="00D37597" w:rsidRDefault="00D37597" w:rsidP="00D37597">
            <w:pPr>
              <w:jc w:val="center"/>
              <w:rPr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5796ADE" w14:textId="77777777" w:rsidR="00D37597" w:rsidRPr="00D37597" w:rsidRDefault="00D37597" w:rsidP="00D37597">
            <w:pPr>
              <w:jc w:val="center"/>
              <w:rPr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1E058BA9" w14:textId="77777777" w:rsidR="00D37597" w:rsidRPr="00D37597" w:rsidRDefault="00D37597" w:rsidP="00D37597">
            <w:pPr>
              <w:rPr>
                <w:b/>
                <w:bCs/>
              </w:rPr>
            </w:pPr>
            <w:r w:rsidRPr="00D37597">
              <w:rPr>
                <w:b/>
                <w:bCs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55CB9109" w14:textId="77777777" w:rsidR="00D37597" w:rsidRPr="00D37597" w:rsidRDefault="00D37597" w:rsidP="00D37597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7D87DA69" w14:textId="77777777" w:rsidR="00D37597" w:rsidRPr="00D37597" w:rsidRDefault="00D37597" w:rsidP="00D37597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5FD2EDAC" w14:textId="77777777" w:rsidR="00D37597" w:rsidRPr="00D37597" w:rsidRDefault="00D37597" w:rsidP="00D37597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39F4BF51" w14:textId="77777777" w:rsidR="00D37597" w:rsidRPr="00D37597" w:rsidRDefault="00D37597" w:rsidP="00D37597">
            <w:pPr>
              <w:jc w:val="center"/>
              <w:rPr>
                <w:b/>
                <w:bCs/>
              </w:rPr>
            </w:pPr>
          </w:p>
        </w:tc>
      </w:tr>
      <w:tr w:rsidR="00D37597" w:rsidRPr="00D37597" w14:paraId="12B52CA8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DBA6D4B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53FFC284" w14:textId="77777777" w:rsidR="00D37597" w:rsidRPr="00D37597" w:rsidRDefault="00D37597" w:rsidP="00D37597">
            <w:r w:rsidRPr="00D37597">
              <w:t xml:space="preserve">    Exposed reinforcement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5D62DD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4A9CD4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133EDE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03ADF6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D9A6C5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683BC063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750944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955E48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F2CDC5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70EED5E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7DE5B7F1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B7EE619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5E4E2858" w14:textId="77777777" w:rsidR="00D37597" w:rsidRPr="00D37597" w:rsidRDefault="00D37597" w:rsidP="00D37597">
            <w:r w:rsidRPr="00D37597">
              <w:t xml:space="preserve">    Displacement or offset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76E9AF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93B341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F4A521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13B056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04A44B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C3AD83A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088613C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AB1393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BECEC3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B2ECFC5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3AF99ADF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0CE90A8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3F9083D4" w14:textId="77777777" w:rsidR="00D37597" w:rsidRPr="00D37597" w:rsidRDefault="00D37597" w:rsidP="00D37597">
            <w:r w:rsidRPr="00D37597">
              <w:t>c. Metal conduit condition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61E2D2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EB7733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ECC898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7C4096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6AAAC9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CAABD7F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2D3478E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10FA9A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0EC8D8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DFDC19D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454D6659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4B73A27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543E952D" w14:textId="77777777" w:rsidR="00D37597" w:rsidRPr="00D37597" w:rsidRDefault="00D37597" w:rsidP="00D37597">
            <w:r w:rsidRPr="00D37597">
              <w:t xml:space="preserve">    Corrosion present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FEDC33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F6766C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CDED0E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B0154B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D1B8A5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496ABE7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334DB2A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6CAB20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91D048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94348D2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79CE943B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55C37CD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7DD59AA5" w14:textId="77777777" w:rsidR="00D37597" w:rsidRPr="00D37597" w:rsidRDefault="00D37597" w:rsidP="00D37597">
            <w:r w:rsidRPr="00D37597">
              <w:t xml:space="preserve">    Loss of joint material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69AB0B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77A313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5BF424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55D9CD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356CD2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4094456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428F51B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F3D9A7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95C872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DBA940C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2A71D048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5198FA7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40A8A2A7" w14:textId="77777777" w:rsidR="00D37597" w:rsidRPr="00D37597" w:rsidRDefault="00D37597" w:rsidP="00D37597">
            <w:r w:rsidRPr="00D37597">
              <w:t xml:space="preserve">    Leakage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074C83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B31E73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480A8F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6DDC53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4E4D55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9D9EB3D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28223B3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44634F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46C052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F0FC127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644FEB26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B502F33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7E2F9795" w14:textId="77777777" w:rsidR="00D37597" w:rsidRPr="00D37597" w:rsidRDefault="00D37597" w:rsidP="00D37597">
            <w:r w:rsidRPr="00D37597">
              <w:t>d. Metal appurtenances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2D72A3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37C2A6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D7436E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E6BC35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732B98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00340DC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27DC1E3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27F620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BE11FD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68EEE11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0A4F5D6D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8FCFD13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4C85ADCC" w14:textId="77777777" w:rsidR="00D37597" w:rsidRPr="00D37597" w:rsidRDefault="00D37597" w:rsidP="00D37597">
            <w:r w:rsidRPr="00D37597">
              <w:t xml:space="preserve">    Corrosion present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F695A8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7C2CAB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6E7372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F3CA6B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4D5A85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63A88306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52B7607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FFC5C3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F69AF0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46C503F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38E0181B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1BFDE97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58CAFEFA" w14:textId="77777777" w:rsidR="00D37597" w:rsidRPr="00D37597" w:rsidRDefault="00D37597" w:rsidP="00D37597">
            <w:r w:rsidRPr="00D37597">
              <w:t xml:space="preserve">    Protection coating adequacy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EA4988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B7C7FD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240F3E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0D9E9D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2ECBFC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F866453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41C3A9F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A5CD64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6944DD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279E201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3EE6606D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8099230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7239EEC3" w14:textId="77777777" w:rsidR="00D37597" w:rsidRPr="00D37597" w:rsidRDefault="00D37597" w:rsidP="00D37597">
            <w:r w:rsidRPr="00D37597">
              <w:t xml:space="preserve">    Leakage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38998F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0BD10D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03B15C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5BED2F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4B175D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701FCCB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724BA2C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AAFA9F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019540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6BA94AD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05A3A315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70E1C8D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636A16BA" w14:textId="77777777" w:rsidR="00D37597" w:rsidRPr="00D37597" w:rsidRDefault="00D37597" w:rsidP="00D37597">
            <w:r w:rsidRPr="00D37597">
              <w:t>e. Plastic conduit condition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7F6BEA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FFDDC4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8F832C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4C11C3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F634F1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FDE8756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76FAE7D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29D687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BBD882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11D21B9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31F1E3C4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1B40D41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236D7266" w14:textId="77777777" w:rsidR="00D37597" w:rsidRPr="00D37597" w:rsidRDefault="00D37597" w:rsidP="00D37597">
            <w:r w:rsidRPr="00D37597">
              <w:t xml:space="preserve">    Displacement or offset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8CA693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833BC6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3D059B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B0EC38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071050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ADA299D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1E7B70F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0A949D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982609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9C1915A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76F37BAF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7BBA747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650D16CC" w14:textId="77777777" w:rsidR="00D37597" w:rsidRPr="00D37597" w:rsidRDefault="00D37597" w:rsidP="00D37597">
            <w:r w:rsidRPr="00D37597">
              <w:t xml:space="preserve">    Leakage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2307F4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9909C1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BC1068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7236F2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56B574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1FEFB4F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2DFBBCF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D8E5E6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9C959A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C80741E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0E39E347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5DCF224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8423BCD" w14:textId="77777777" w:rsidR="00D37597" w:rsidRPr="00D37597" w:rsidRDefault="00D37597" w:rsidP="00D37597">
            <w:r w:rsidRPr="00D37597">
              <w:t xml:space="preserve">    Broken 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FFCF08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5A448B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A85FD2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14E94B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EAD1E5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62726106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901067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761AA3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8CB050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F8C8E3F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36509621" w14:textId="77777777" w:rsidTr="00B41C08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</w:tcPr>
          <w:p w14:paraId="5DD0CCD8" w14:textId="77777777" w:rsidR="00D37597" w:rsidRPr="00D37597" w:rsidRDefault="00D37597" w:rsidP="00D37597">
            <w:r w:rsidRPr="00D37597">
              <w:rPr>
                <w:b/>
                <w:bCs/>
              </w:rPr>
              <w:t>D20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</w:tcPr>
          <w:p w14:paraId="2E4F6132" w14:textId="77777777" w:rsidR="00D37597" w:rsidRPr="00D37597" w:rsidRDefault="00D37597" w:rsidP="00D37597">
            <w:pPr>
              <w:jc w:val="left"/>
            </w:pPr>
            <w:r w:rsidRPr="00D37597">
              <w:rPr>
                <w:b/>
                <w:bCs/>
              </w:rPr>
              <w:t>GATES</w:t>
            </w:r>
          </w:p>
        </w:tc>
      </w:tr>
      <w:tr w:rsidR="00D37597" w:rsidRPr="00D37597" w14:paraId="41EB0300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C9C3718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1FFA7C05" w14:textId="77777777" w:rsidR="00D37597" w:rsidRPr="00D37597" w:rsidRDefault="00D37597" w:rsidP="00D37597">
            <w:r w:rsidRPr="00D37597">
              <w:t>a. Flood gate condition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7749FA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01DFA0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90E8E8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E7EA7A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BF2E5B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7062F83D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FDA31C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0B53FD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45F080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CC4B89C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797148EC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FDEF808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57DE2D5C" w14:textId="77777777" w:rsidR="00D37597" w:rsidRPr="00D37597" w:rsidRDefault="00D37597" w:rsidP="00D37597">
            <w:r w:rsidRPr="00D37597">
              <w:t xml:space="preserve">    Broken or bent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17F165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388BB0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F7B066F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DB292F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6BD08F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D0D3418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7E946EC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F69F40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EC270A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468898A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0F50A1F7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A07851E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5D8A7B48" w14:textId="77777777" w:rsidR="00D37597" w:rsidRPr="00D37597" w:rsidRDefault="00D37597" w:rsidP="00D37597">
            <w:r w:rsidRPr="00D37597">
              <w:t xml:space="preserve">    Corroded or rusted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4A8598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97EE70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472F69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96A543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F2DDAF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D36CBF1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2A3AA09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62F71A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5273736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C7DC08C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0D7F4D8C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36231D0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091DAB11" w14:textId="77777777" w:rsidR="00D37597" w:rsidRPr="00D37597" w:rsidRDefault="00D37597" w:rsidP="00D37597">
            <w:r w:rsidRPr="00D37597">
              <w:t xml:space="preserve">    Regularly maintained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2386EF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A06A22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B87552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1DAD91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3C62C7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4A53337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10AA983B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B9EBB5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385E36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270D3F0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6213AD98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7CE9F8A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7CCB6D5C" w14:textId="77777777" w:rsidR="00D37597" w:rsidRPr="00D37597" w:rsidRDefault="00D37597" w:rsidP="00D37597">
            <w:r w:rsidRPr="00D37597">
              <w:t xml:space="preserve">    Gates operational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32F68C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CD31B4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9C9E767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1BF433E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1837FD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CCCE8B3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7C07E35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5A9189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320EAC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0DB247D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3ABA1EC2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7F7866C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5DECADC8" w14:textId="77777777" w:rsidR="00D37597" w:rsidRPr="00D37597" w:rsidRDefault="00D37597" w:rsidP="00D37597">
            <w:r w:rsidRPr="00D37597">
              <w:t>b. Is there a low-level gate?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BD3B59C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3EB0759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A85CDD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A36187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854FD32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F8245F3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3C24C8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FFDA07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000F601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FEA4DDE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68A79B9B" w14:textId="77777777" w:rsidTr="00B41C08">
        <w:trPr>
          <w:trHeight w:val="20"/>
        </w:trPr>
        <w:tc>
          <w:tcPr>
            <w:tcW w:w="4495" w:type="dxa"/>
            <w:gridSpan w:val="2"/>
            <w:shd w:val="clear" w:color="auto" w:fill="auto"/>
            <w:noWrap/>
            <w:vAlign w:val="center"/>
          </w:tcPr>
          <w:p w14:paraId="113ABB8A" w14:textId="77777777" w:rsidR="00D37597" w:rsidRPr="00D37597" w:rsidRDefault="00D37597" w:rsidP="00D37597">
            <w:r w:rsidRPr="00D37597">
              <w:rPr>
                <w:b/>
                <w:bCs/>
              </w:rPr>
              <w:t>EMERGENCY SPILLWAY or OUTLET WORKS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539666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61ABCB5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AC6618A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798D9A8" w14:textId="77777777" w:rsidR="00D37597" w:rsidRPr="00D37597" w:rsidRDefault="00D37597" w:rsidP="00D37597">
            <w:pPr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DE2B270" w14:textId="77777777" w:rsidR="00D37597" w:rsidRPr="00D37597" w:rsidRDefault="00D37597" w:rsidP="00D37597">
            <w:pPr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CE43333" w14:textId="77777777" w:rsidR="00D37597" w:rsidRPr="00D37597" w:rsidRDefault="00D37597" w:rsidP="00D37597"/>
        </w:tc>
        <w:tc>
          <w:tcPr>
            <w:tcW w:w="513" w:type="dxa"/>
            <w:shd w:val="clear" w:color="auto" w:fill="auto"/>
            <w:noWrap/>
            <w:vAlign w:val="bottom"/>
          </w:tcPr>
          <w:p w14:paraId="698D146D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4557ED3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EEF4DB4" w14:textId="77777777" w:rsidR="00D37597" w:rsidRPr="00D37597" w:rsidRDefault="00D37597" w:rsidP="00D37597">
            <w:pPr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D84BF30" w14:textId="77777777" w:rsidR="00D37597" w:rsidRPr="00D37597" w:rsidRDefault="00D37597" w:rsidP="00D37597">
            <w:pPr>
              <w:jc w:val="center"/>
            </w:pPr>
          </w:p>
        </w:tc>
      </w:tr>
      <w:tr w:rsidR="00D37597" w:rsidRPr="00D37597" w14:paraId="337865AA" w14:textId="77777777" w:rsidTr="00B41C08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  <w:hideMark/>
          </w:tcPr>
          <w:p w14:paraId="01097D3A" w14:textId="77777777" w:rsidR="00D37597" w:rsidRPr="00D37597" w:rsidRDefault="00D37597" w:rsidP="00D37597">
            <w:pPr>
              <w:rPr>
                <w:b/>
                <w:bCs/>
              </w:rPr>
            </w:pPr>
            <w:r w:rsidRPr="00D37597">
              <w:rPr>
                <w:b/>
                <w:bCs/>
              </w:rPr>
              <w:t>D30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  <w:hideMark/>
          </w:tcPr>
          <w:p w14:paraId="6415CD78" w14:textId="77777777" w:rsidR="00D37597" w:rsidRPr="00D37597" w:rsidRDefault="00D37597" w:rsidP="00D37597">
            <w:pPr>
              <w:jc w:val="left"/>
              <w:rPr>
                <w:b/>
                <w:bCs/>
              </w:rPr>
            </w:pPr>
            <w:r w:rsidRPr="00D37597">
              <w:rPr>
                <w:b/>
                <w:bCs/>
              </w:rPr>
              <w:t>STILLING BASIN</w:t>
            </w:r>
          </w:p>
        </w:tc>
      </w:tr>
      <w:tr w:rsidR="00D37597" w:rsidRPr="00D37597" w14:paraId="74F8995F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CE0ED5F" w14:textId="77777777" w:rsidR="00D37597" w:rsidRPr="00D37597" w:rsidRDefault="00D37597" w:rsidP="00D37597">
            <w:r w:rsidRPr="00D37597"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BFF1B58" w14:textId="77777777" w:rsidR="00D37597" w:rsidRPr="00D37597" w:rsidRDefault="00D37597" w:rsidP="00D37597">
            <w:r w:rsidRPr="00D37597">
              <w:t>a. Concrete surface condition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4C8E3E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9DBBBB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DBDD23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6368DB9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5E7FB4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F9EA8A1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5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4B8154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515617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0490B2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D3E2AB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613B712A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020BFE3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036E0A03" w14:textId="77777777" w:rsidR="00D37597" w:rsidRPr="00D37597" w:rsidRDefault="00D37597" w:rsidP="00D37597">
            <w:r w:rsidRPr="00D37597">
              <w:t xml:space="preserve">    Spalling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F82BE74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5D1342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5CB99A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ED32C4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655B279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0ACA55A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A50158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D57DAB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E6DF75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BB7B22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2C97FEF1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0714C06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557E4E02" w14:textId="77777777" w:rsidR="00D37597" w:rsidRPr="00D37597" w:rsidRDefault="00D37597" w:rsidP="00D37597">
            <w:r w:rsidRPr="00D37597">
              <w:t xml:space="preserve">    Cracking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98375AC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346243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4E959C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7261FD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CA0D200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0A521BF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A0C446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3A8D6B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F432C9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F12501B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4BC9A864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E1C2303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78782485" w14:textId="77777777" w:rsidR="00D37597" w:rsidRPr="00D37597" w:rsidRDefault="00D37597" w:rsidP="00D37597">
            <w:r w:rsidRPr="00D37597">
              <w:t xml:space="preserve">    Erosion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41DFAE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D2E4740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370675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A38A568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A2E60EC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04904EA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C4E744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8CF9785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EF486FC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5EB37D5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0C8AFF3F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24DDF25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5076479C" w14:textId="77777777" w:rsidR="00D37597" w:rsidRPr="00D37597" w:rsidRDefault="00D37597" w:rsidP="00D37597">
            <w:r w:rsidRPr="00D37597">
              <w:t xml:space="preserve">    Scaling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4A61C3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3953D1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F54EC9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8059C9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A556C74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A2E73EF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32270D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B4FB9D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C99C08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17CD1D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6A244546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B6EDB11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76D70A71" w14:textId="77777777" w:rsidR="00D37597" w:rsidRPr="00D37597" w:rsidRDefault="00D37597" w:rsidP="00D37597">
            <w:r w:rsidRPr="00D37597">
              <w:t xml:space="preserve">    Exposed reinforcement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2B88724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C252DB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958BEAB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C978EA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D4838B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6B3B598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74A5325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964A4DB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5154D7C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D4A657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3B08D06C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C82789B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0459948D" w14:textId="77777777" w:rsidR="00D37597" w:rsidRPr="00D37597" w:rsidRDefault="00D37597" w:rsidP="00D37597">
            <w:r w:rsidRPr="00D37597">
              <w:t xml:space="preserve">    Other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BA4883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20A792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6D698A0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1A9E24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D5B9C4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E88519A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EAF3EB0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404B330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35B1CB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9688D7C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4F9E4539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C309B2C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4FBDBBF4" w14:textId="77777777" w:rsidR="00D37597" w:rsidRPr="00D37597" w:rsidRDefault="00D37597" w:rsidP="00D37597">
            <w:r w:rsidRPr="00D37597">
              <w:t>b. Joint condition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CE058BB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5B8D6A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F0F7A8B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FDCF0F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A156F6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336082D0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88733B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5D7B844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FC4D8C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DBE10FC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3479FB36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5D285F6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7869D135" w14:textId="77777777" w:rsidR="00D37597" w:rsidRPr="00D37597" w:rsidRDefault="00D37597" w:rsidP="00D37597">
            <w:r w:rsidRPr="00D37597">
              <w:t xml:space="preserve">    Displacement or offset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E8BC9DB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3CB83B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189D7C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028D420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95EA4B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EE2F40D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3B9673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AB8C62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D96899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329C51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3D9787BE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6A71EE2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14589CE5" w14:textId="77777777" w:rsidR="00D37597" w:rsidRPr="00D37597" w:rsidRDefault="00D37597" w:rsidP="00D37597">
            <w:r w:rsidRPr="00D37597">
              <w:t xml:space="preserve">    Loss of joint material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687BA09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FF8B1A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2C33678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60D7049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C99806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7E0C29F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4970C40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1BDDFD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C405CB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C30F799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6E008B63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93F51B9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0D2F0DE9" w14:textId="77777777" w:rsidR="00D37597" w:rsidRPr="00D37597" w:rsidRDefault="00D37597" w:rsidP="00D37597">
            <w:r w:rsidRPr="00D37597">
              <w:t xml:space="preserve">    Leakage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135661B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89AF81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C2B9159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E73CFC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BF629C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DAEA5FE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022D95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3F7BC4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200124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7C9A660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5EF1BD17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5F055FE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101FC306" w14:textId="77777777" w:rsidR="00D37597" w:rsidRPr="00D37597" w:rsidRDefault="00D37597" w:rsidP="00D37597">
            <w:r w:rsidRPr="00D37597">
              <w:t>c. Energy dissipater condition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D89772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DADC375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E300544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346F085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38610F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9455D8C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52295D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ADADB48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91B16E5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F4A42C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71CDBAAF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AEFF6B1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62D7CE3F" w14:textId="77777777" w:rsidR="00D37597" w:rsidRPr="00D37597" w:rsidRDefault="00D37597" w:rsidP="00D37597">
            <w:r w:rsidRPr="00D37597">
              <w:t xml:space="preserve">    Deterioration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C104119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69E195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A4041A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E2486D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A554BF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54FC0DC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FA67D0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1167B5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6866244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C74A43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5E9B92EF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C7FB572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4A60C994" w14:textId="77777777" w:rsidR="00D37597" w:rsidRPr="00D37597" w:rsidRDefault="00D37597" w:rsidP="00D37597">
            <w:r w:rsidRPr="00D37597">
              <w:t>d. Channel condition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E2213A5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C589BD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E5EC34B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47705C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524EAE0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4534F78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B1C7BF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ECDB17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41DF52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C539C2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46ABE5AD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160CF57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49FF0164" w14:textId="77777777" w:rsidR="00D37597" w:rsidRPr="00D37597" w:rsidRDefault="00D37597" w:rsidP="00D37597">
            <w:r w:rsidRPr="00D37597">
              <w:t xml:space="preserve">    Eroding or back-cutting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6E5296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0731B1B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AE3B2D9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C511915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E3C03D5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F6BEDFB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A95635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011D4E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72288C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2E502D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5A0EC1F2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B96EE52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78419CC6" w14:textId="77777777" w:rsidR="00D37597" w:rsidRPr="00D37597" w:rsidRDefault="00D37597" w:rsidP="00D37597">
            <w:r w:rsidRPr="00D37597">
              <w:t xml:space="preserve">    Sloughing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82841BB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B6E68B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5B32C4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5B5D7A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C1E652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51A5F76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FCCD56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022EE30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7187C4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163BB2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0C0BB725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3333C68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5FA10CF0" w14:textId="77777777" w:rsidR="00D37597" w:rsidRPr="00D37597" w:rsidRDefault="00D37597" w:rsidP="00D37597">
            <w:r w:rsidRPr="00D37597">
              <w:t xml:space="preserve">    Obstructed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07A450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DB624D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FAFE7A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A57D20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62246B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C00B0D5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18C8BB5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7D87EA9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780066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582F55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7FB149E0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387DCF6C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4D8B38ED" w14:textId="77777777" w:rsidR="00D37597" w:rsidRPr="00D37597" w:rsidRDefault="00D37597" w:rsidP="00D37597">
            <w:r w:rsidRPr="00D37597">
              <w:t xml:space="preserve">    Undercut by released water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113BC0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D205F6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DF8178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1AB8995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CC9F69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B04DF90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5014458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CA7C42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B1DD4E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27C901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68CF7698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F6C100F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7FB0FFC3" w14:textId="77777777" w:rsidR="00D37597" w:rsidRPr="00D37597" w:rsidRDefault="00D37597" w:rsidP="00D37597">
            <w:r w:rsidRPr="00D37597">
              <w:t xml:space="preserve">    Embankment erosion by water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450E6C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EB1715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855569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CE8C0B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8370E98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3337A17B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83AB15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EB33A2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CCA4C9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7E8609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44808DA2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A05A651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45CA705B" w14:textId="77777777" w:rsidR="00D37597" w:rsidRPr="00D37597" w:rsidRDefault="00D37597" w:rsidP="00D37597">
            <w:r w:rsidRPr="00D37597">
              <w:t>e. Gabion Condition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245218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12358E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415BC15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0DD444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39118A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06CB096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4BF617B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D0B703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ADDDC15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C50D82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6598335C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2C64E4E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5CB6C0A1" w14:textId="77777777" w:rsidR="00D37597" w:rsidRPr="00D37597" w:rsidRDefault="00D37597" w:rsidP="00D37597">
            <w:r w:rsidRPr="00D37597">
              <w:t xml:space="preserve">    Corroded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A08C67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DB2A53C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979DF1C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371402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AB76300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85DC560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069CD9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5FFF769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7C358C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C3197C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4102179D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AF7459D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1B364ECF" w14:textId="77777777" w:rsidR="00D37597" w:rsidRPr="00D37597" w:rsidRDefault="00D37597" w:rsidP="00D37597">
            <w:r w:rsidRPr="00D37597">
              <w:t xml:space="preserve">    Deterioration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D7A2C9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30CC0EC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B51D615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D8EADE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5B1912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381ADED6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9E384D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86C28C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8658A7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A7D390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1AA5C2B1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850B9DB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1BF6B58B" w14:textId="77777777" w:rsidR="00D37597" w:rsidRPr="00D37597" w:rsidRDefault="00D37597" w:rsidP="00D37597">
            <w:r w:rsidRPr="00D37597">
              <w:t xml:space="preserve">    Basket misaligned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29F44B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31B718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EDE199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98954E8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48B1CF4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7E279DB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669AFC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F88803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2AB968B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BBB4729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56B43B40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42ACF20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5958DBC2" w14:textId="77777777" w:rsidR="00D37597" w:rsidRPr="00D37597" w:rsidRDefault="00D37597" w:rsidP="00D37597">
            <w:r w:rsidRPr="00D37597">
              <w:t xml:space="preserve">    Basket settlement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0F3993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C49907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D3936D9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6F9ED15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D093F0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6C4E2AB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A3860C9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FE5CE5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E2AD3B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C08551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41723BAA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B51EA6E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709B522D" w14:textId="77777777" w:rsidR="00D37597" w:rsidRPr="00D37597" w:rsidRDefault="00D37597" w:rsidP="00D37597">
            <w:r w:rsidRPr="00D37597">
              <w:t xml:space="preserve">    Brush growing in gabions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1AC8ED9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3F0D01C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86C7B44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4C1C94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953800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362B70D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D153DE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2F461AC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453B10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9BBB74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4A158AFA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667B6AF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63D82DD1" w14:textId="77777777" w:rsidR="00D37597" w:rsidRPr="00D37597" w:rsidRDefault="00D37597" w:rsidP="00D37597">
            <w:r w:rsidRPr="00D37597">
              <w:t>f.  Riprap condition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762876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9F0C05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40FF90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3D0CA6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BF16A84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7904463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49C5C4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D8E3470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37EA28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C2ECA59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176A0BBE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37818013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7E1B17EA" w14:textId="77777777" w:rsidR="00D37597" w:rsidRPr="00D37597" w:rsidRDefault="00D37597" w:rsidP="00D37597">
            <w:r w:rsidRPr="00D37597">
              <w:t xml:space="preserve">    Erosion undercut or settlement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07162F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8EF953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A3B80CC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7C8DF9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036504B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3EB2F5B5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288FDE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C80F39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A0DA0B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7DBD43E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15515A37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A513ADC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794BE4A8" w14:textId="77777777" w:rsidR="00D37597" w:rsidRPr="00D37597" w:rsidRDefault="00D37597" w:rsidP="00D37597">
            <w:r w:rsidRPr="00D37597">
              <w:t xml:space="preserve">    Vegetation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F8FFFF5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25B4ED2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3EB88A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DE681FA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F1548B4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3E92D385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1C95CA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4F4232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4F53049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D4A454D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79FF59D2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CFEAF25" w14:textId="77777777" w:rsidR="00D37597" w:rsidRPr="00D37597" w:rsidRDefault="00D37597" w:rsidP="00D37597"/>
        </w:tc>
        <w:tc>
          <w:tcPr>
            <w:tcW w:w="3870" w:type="dxa"/>
            <w:shd w:val="clear" w:color="auto" w:fill="auto"/>
            <w:noWrap/>
            <w:vAlign w:val="center"/>
          </w:tcPr>
          <w:p w14:paraId="0191FD01" w14:textId="77777777" w:rsidR="00D37597" w:rsidRPr="00D37597" w:rsidRDefault="00D37597" w:rsidP="00D37597">
            <w:r w:rsidRPr="00D37597">
              <w:t xml:space="preserve">    Extent of riprap adequacy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8A3CBD4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ECF744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7ABF107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A4A6658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3451EC6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DBA85D9" w14:textId="77777777" w:rsidR="00D37597" w:rsidRPr="00D37597" w:rsidRDefault="00D37597" w:rsidP="00D37597">
            <w:pPr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7AD893C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7768D7F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A1F4503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CA751F1" w14:textId="77777777" w:rsidR="00D37597" w:rsidRPr="00D37597" w:rsidRDefault="00D37597" w:rsidP="00D37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7597" w:rsidRPr="00D37597" w14:paraId="5BFF04D5" w14:textId="77777777" w:rsidTr="00B41C08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  <w:hideMark/>
          </w:tcPr>
          <w:p w14:paraId="5425D43C" w14:textId="77777777" w:rsidR="00D37597" w:rsidRPr="00D37597" w:rsidRDefault="00D37597" w:rsidP="00D37597">
            <w:pPr>
              <w:rPr>
                <w:b/>
                <w:bCs/>
              </w:rPr>
            </w:pPr>
            <w:r w:rsidRPr="00D37597">
              <w:rPr>
                <w:b/>
                <w:bCs/>
              </w:rPr>
              <w:t>D40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  <w:hideMark/>
          </w:tcPr>
          <w:p w14:paraId="4A4BE0E1" w14:textId="77777777" w:rsidR="00D37597" w:rsidRPr="00D37597" w:rsidRDefault="00D37597" w:rsidP="00D37597">
            <w:pPr>
              <w:jc w:val="left"/>
              <w:rPr>
                <w:b/>
                <w:bCs/>
              </w:rPr>
            </w:pPr>
            <w:r w:rsidRPr="00D37597">
              <w:rPr>
                <w:b/>
                <w:bCs/>
              </w:rPr>
              <w:t>SPILLWAY or OUTLET WORKS</w:t>
            </w:r>
          </w:p>
        </w:tc>
      </w:tr>
      <w:tr w:rsidR="00D37597" w:rsidRPr="00D37597" w14:paraId="288AD0BD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1694B33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1F76CBFB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>a. Spillway concrete condition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B7C179A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2A24A5B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70B75FA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DB9C765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B2343C8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2EC448B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D0E701E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DF0371F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37F5C6D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809BC54" w14:textId="77777777" w:rsidR="00D37597" w:rsidRPr="00D37597" w:rsidRDefault="00D37597" w:rsidP="00D37597">
            <w:pPr>
              <w:rPr>
                <w:rFonts w:cs="Arial"/>
              </w:rPr>
            </w:pPr>
          </w:p>
        </w:tc>
      </w:tr>
      <w:tr w:rsidR="00D37597" w:rsidRPr="00D37597" w14:paraId="5C5CAE2B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0769DA0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118A0175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Spalling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666A291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A77964D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8CDEB1B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EC12A33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37CB3A0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203FDCE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E2CAB44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2B32AF8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E8428B6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F1AA5F0" w14:textId="77777777" w:rsidR="00D37597" w:rsidRPr="00D37597" w:rsidRDefault="00D37597" w:rsidP="00D37597">
            <w:pPr>
              <w:rPr>
                <w:rFonts w:cs="Arial"/>
              </w:rPr>
            </w:pPr>
          </w:p>
        </w:tc>
      </w:tr>
      <w:tr w:rsidR="00D37597" w:rsidRPr="00D37597" w14:paraId="4FB86BA0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A929A7C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153D7259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Cracking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1587800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A0096A0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39F776E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7B581BE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93F1423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63F472CE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3E53ED9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CA8E7E4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6D50698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56ADD4B" w14:textId="77777777" w:rsidR="00D37597" w:rsidRPr="00D37597" w:rsidRDefault="00D37597" w:rsidP="00D37597">
            <w:pPr>
              <w:rPr>
                <w:rFonts w:cs="Arial"/>
              </w:rPr>
            </w:pPr>
          </w:p>
        </w:tc>
      </w:tr>
      <w:tr w:rsidR="00D37597" w:rsidRPr="00D37597" w14:paraId="5D937295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105A9BF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14DEF50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Erosion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5E28B55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F08095A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25BC65A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5D56EA5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80284D6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03AED7DE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59C161F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0097F20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75EBC9F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8772357" w14:textId="77777777" w:rsidR="00D37597" w:rsidRPr="00D37597" w:rsidRDefault="00D37597" w:rsidP="00D37597">
            <w:pPr>
              <w:rPr>
                <w:rFonts w:cs="Arial"/>
              </w:rPr>
            </w:pPr>
          </w:p>
        </w:tc>
      </w:tr>
      <w:tr w:rsidR="00D37597" w:rsidRPr="00D37597" w14:paraId="0CFB910C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C9F9DE2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1278EC8D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Scaling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417A408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9FC9355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9AD0835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E20BB6A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8C2830A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7929CC94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39A4193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FD28F53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BD144B6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645C0A1" w14:textId="77777777" w:rsidR="00D37597" w:rsidRPr="00D37597" w:rsidRDefault="00D37597" w:rsidP="00D37597">
            <w:pPr>
              <w:rPr>
                <w:rFonts w:cs="Arial"/>
              </w:rPr>
            </w:pPr>
          </w:p>
        </w:tc>
      </w:tr>
      <w:tr w:rsidR="00D37597" w:rsidRPr="00D37597" w14:paraId="5E146CB4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9F82173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2F27F313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Exposed reinforcement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AA4DF85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21FACF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43B2352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BC6E558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85931AB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00D338A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  <w:r w:rsidRPr="00D37597">
              <w:rPr>
                <w:rFonts w:cs="Arial"/>
                <w:b/>
                <w:bCs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423115B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701BE0E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78900323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47D5546B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6772E120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09B1B71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978A706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Other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4AC7D60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852B0CD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7559C04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A4EFC86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33A8DED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0863907F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EAB11FB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3DDACB7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A37BCEC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7579EC6" w14:textId="77777777" w:rsidR="00D37597" w:rsidRPr="00D37597" w:rsidRDefault="00D37597" w:rsidP="00D37597">
            <w:pPr>
              <w:rPr>
                <w:rFonts w:cs="Arial"/>
              </w:rPr>
            </w:pPr>
          </w:p>
        </w:tc>
      </w:tr>
      <w:tr w:rsidR="00D37597" w:rsidRPr="00D37597" w14:paraId="3A79344D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3D33889A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7D0C5F12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>b. Joint condition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EA841A7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7EB9747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417896A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5FF5C7C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08BC4A2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2D034E8C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2E92693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579CDCF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CD97A81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E3D8DE4" w14:textId="77777777" w:rsidR="00D37597" w:rsidRPr="00D37597" w:rsidRDefault="00D37597" w:rsidP="00D37597">
            <w:pPr>
              <w:rPr>
                <w:rFonts w:cs="Arial"/>
              </w:rPr>
            </w:pPr>
          </w:p>
        </w:tc>
      </w:tr>
      <w:tr w:rsidR="00D37597" w:rsidRPr="00D37597" w14:paraId="17982D0A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6D84AF5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2C082CE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Displacement or offset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E66DE9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B764B2D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42EF529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87FEA75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E5245B2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3548AA89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  <w:r w:rsidRPr="00D37597">
              <w:rPr>
                <w:rFonts w:cs="Arial"/>
                <w:b/>
                <w:bCs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3FC320C3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3BCCAE42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3645F684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350EE5F1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6675752C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4048DFB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7DC7BC9B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Loss of joint material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29B921F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541AD5D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3A4BD99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20A773D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68D4524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4A231CC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D5D3009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1B08835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30A371A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094CE838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51F84088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31D081A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BCCB598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Leakage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75F747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404CB4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6F85EC0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157EFDA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5993AAA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326C55A3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011E2BC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D832C4A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2C47046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3B80A9A0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62A5B639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3BD08057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8D868C4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>c. Energy dissipater condition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137F4E8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ABB299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9387B3A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6DC17F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4904BE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3EBCA958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6B9794C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46F3AC3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A2E491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0CB6FA1C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34A3D458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A4C8F70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627704A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Deterioration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20B8DF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0530B3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CE1EA75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1EC948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C0AA2A2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6F0E0568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07F24E90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5BC8D73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5D8B7C3F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4B2A664F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2FBDD8BF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C16002D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3116769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Signs of deterioration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DB8EF4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AC133B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0EAC08A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8E930AB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4FCF559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75D4061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2F7BBC68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38F79C3A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0E312AA0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0F3CEF8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1E5EA049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130F4E6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E2FE967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Covered with debris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F1A0A0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5009BD1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3668DDF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05D81E5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E4D1EE2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FA6A521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3719EBCF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87831BF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36196C84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0864CECF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353C4298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F37D621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C1E8004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Riprap dissipater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921CCA2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0B418A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822822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EE8EB83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89FE165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896D39B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3D40BB2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7587279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72C8BB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22F8936B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19761D0D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3D38913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53E7F29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Missing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9A118E5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444CA3C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E0F0662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174CC5A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8D037A3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66F3691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23138CEC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4011ECFC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0ABD62A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1E7F6C9A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2A07D75A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3452BAD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FA96F46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>d. Excavated earth spillway condition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21ED20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36D4638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22B91BC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C82A66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B366D60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620EB8F1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9D9D0D0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642C9E8A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ECB1250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6F8A5C6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3800C33A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9DD5BF5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C1D8BB1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Slopes eroding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484B5ED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24440E1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F79D44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FD167C9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F874224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3013ACA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21393DD0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2C0513A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59CFC542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12CF5BC8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73AA367F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04E4B0F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26A240C3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Slopes sloughing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99B492A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5529F4F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DB66561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95BFF3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95BF8E4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386816F9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0C4627A0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A6ADE71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70E4938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0BFC9343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3D8C34D4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3F99913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79726051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Head-cutting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3E5EB4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67FD358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0DB948F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2DF17A1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39A41A0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FD44B33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E55C69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5BB020E9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0EEB823C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BEFE75F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0EED4CB2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6D372AC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8E2F92A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Trees and brush — obstructed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67DA170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CA73614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5D288CA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8D679F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7119E4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9F196FC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439F3D2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1E4BBAEC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5A4EBE55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19E8B17A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2282EB52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0A4050E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F62D35C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>e. Natural earth spillway condition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D535221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082906F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BEBC0FF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E57EC33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E0D3A38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C7F3A13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37E3F2E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3EEA2F1B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391DF893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4DD5EA1B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5755D0F4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38A76A5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1F640DA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Slopes eroding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F22CBC8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4F0704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7112019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7094F0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B298141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62507FEA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4548240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B9AE938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00F210E5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617EC4E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5FC2B4BE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23DF490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DDBFC92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Slopes sloughing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B75591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FE77822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DF893B4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4475B0C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07CC28A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D3FE02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26881975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4E456D2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58794E3A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40BAF7D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6429DC69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B9CBB5C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56CC8632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>f.  Damage from released water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F451AD4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923421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8AAFE43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2E939FD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8627D3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56BA7A9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E0BED11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4A926384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D009D9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4BAA6D24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4039CEE3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34F99C49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6ED64D3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Eroded embankment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C41D75B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4EF9CB1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75B1BF3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D4C177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B2CF012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602B31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09D36F2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0A51C7BF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7E68981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0D9FA2EB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17447F30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4C2B92E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D46BD9A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Undercutting of outlet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DE49702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5820E4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96B935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F012621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A20CDE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787F1F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055A1215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6B746D71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C9782A2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0B7B60FD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4C594372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39D00D89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7DA403FA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Recent discharge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8398B6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2A5B260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9B90369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9C4BAC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B3DF96B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396869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0B721E9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5C9C9832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7E87AAF9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35B7197B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22D062B9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77D5C5C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F4CF722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 xml:space="preserve">    Other damage, list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6B1B8A9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B05CEAF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8D6FE9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AF2D4BB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0D7E1E6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50217D5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4C593A11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1615896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5344E51F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1516B2A7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  <w:tr w:rsidR="00D37597" w:rsidRPr="00D37597" w14:paraId="7BC7C3CA" w14:textId="77777777" w:rsidTr="00B41C08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F681392" w14:textId="77777777" w:rsidR="00D37597" w:rsidRPr="00D37597" w:rsidRDefault="00D37597" w:rsidP="00D37597">
            <w:pPr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6C3A300" w14:textId="77777777" w:rsidR="00D37597" w:rsidRPr="00D37597" w:rsidRDefault="00D37597" w:rsidP="00D37597">
            <w:pPr>
              <w:rPr>
                <w:rFonts w:cs="Arial"/>
              </w:rPr>
            </w:pPr>
            <w:r w:rsidRPr="00D37597">
              <w:rPr>
                <w:rFonts w:cs="Arial"/>
                <w:color w:val="000000"/>
              </w:rPr>
              <w:t>g. Is weir in good condition?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A512478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5F0F7E4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862E009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4399D00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148D9C5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2D7536E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9A855FC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9F79922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2ABA9F78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54848AA5" w14:textId="77777777" w:rsidR="00D37597" w:rsidRPr="00D37597" w:rsidRDefault="00D37597" w:rsidP="00D37597">
            <w:pPr>
              <w:rPr>
                <w:rFonts w:cs="Arial"/>
                <w:b/>
                <w:bCs/>
              </w:rPr>
            </w:pPr>
          </w:p>
        </w:tc>
      </w:tr>
    </w:tbl>
    <w:p w14:paraId="39AF1325" w14:textId="77777777" w:rsidR="00D37597" w:rsidRPr="00D37597" w:rsidRDefault="00D37597" w:rsidP="00D37597"/>
    <w:p w14:paraId="0C7E488A" w14:textId="77777777" w:rsidR="00D37597" w:rsidRPr="00D37597" w:rsidRDefault="00D37597" w:rsidP="00D37597"/>
    <w:p w14:paraId="63B17E4B" w14:textId="77777777" w:rsidR="00D37597" w:rsidRPr="00D37597" w:rsidRDefault="00D37597" w:rsidP="00D37597">
      <w:pPr>
        <w:jc w:val="center"/>
      </w:pPr>
    </w:p>
    <w:p w14:paraId="2B46EAE0" w14:textId="77777777" w:rsidR="00D37597" w:rsidRPr="00D37597" w:rsidRDefault="00D37597" w:rsidP="00D37597"/>
    <w:p w14:paraId="4C2B1305" w14:textId="77777777" w:rsidR="00F84151" w:rsidRDefault="00F84151" w:rsidP="00F84151">
      <w:pPr>
        <w:pStyle w:val="Heading1"/>
        <w:numPr>
          <w:ilvl w:val="0"/>
          <w:numId w:val="0"/>
        </w:numPr>
      </w:pPr>
    </w:p>
    <w:p w14:paraId="267E74F3" w14:textId="6F4498BF" w:rsidR="00DC10FE" w:rsidRPr="003B4EF1" w:rsidRDefault="00DC10FE" w:rsidP="003B4EF1"/>
    <w:sectPr w:rsidR="00DC10FE" w:rsidRPr="003B4EF1" w:rsidSect="0053646F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5930B" w14:textId="77777777" w:rsidR="00C2168F" w:rsidRDefault="00C2168F">
      <w:r>
        <w:separator/>
      </w:r>
    </w:p>
    <w:p w14:paraId="5AF6F05A" w14:textId="77777777" w:rsidR="00C2168F" w:rsidRDefault="00C2168F"/>
  </w:endnote>
  <w:endnote w:type="continuationSeparator" w:id="0">
    <w:p w14:paraId="26B45103" w14:textId="77777777" w:rsidR="00C2168F" w:rsidRDefault="00C2168F">
      <w:r>
        <w:continuationSeparator/>
      </w:r>
    </w:p>
    <w:p w14:paraId="6E94B787" w14:textId="77777777" w:rsidR="00C2168F" w:rsidRDefault="00C21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6193E3E6" w:rsidR="009210BF" w:rsidRPr="0096398D" w:rsidRDefault="0053646F" w:rsidP="0053646F">
    <w:pPr>
      <w:pStyle w:val="Footer"/>
      <w:tabs>
        <w:tab w:val="clear" w:pos="4320"/>
        <w:tab w:val="center" w:pos="1134"/>
      </w:tabs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 </w:t>
    </w:r>
  </w:p>
  <w:p w14:paraId="28AE2210" w14:textId="3AD483CD" w:rsidR="009210BF" w:rsidRDefault="00C2168F" w:rsidP="0053646F">
    <w:pPr>
      <w:pStyle w:val="Footer"/>
      <w:tabs>
        <w:tab w:val="clear" w:pos="4320"/>
        <w:tab w:val="clear" w:pos="8640"/>
        <w:tab w:val="center" w:pos="1134"/>
        <w:tab w:val="center" w:pos="4770"/>
        <w:tab w:val="right" w:pos="14317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00F0B">
          <w:rPr>
            <w:sz w:val="16"/>
            <w:szCs w:val="16"/>
            <w:lang w:val="en-AU"/>
          </w:rPr>
          <w:t>EOM-ZM0-TP-000157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7E0D5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53646F">
      <w:t xml:space="preserve">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53646F">
      <w:t xml:space="preserve">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D3759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D37597">
      <w:rPr>
        <w:noProof/>
        <w:sz w:val="16"/>
        <w:szCs w:val="16"/>
      </w:rPr>
      <w:t>6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3ACE0" w14:textId="77777777" w:rsidR="00C2168F" w:rsidRDefault="00C2168F">
      <w:r>
        <w:separator/>
      </w:r>
    </w:p>
    <w:p w14:paraId="296BD981" w14:textId="77777777" w:rsidR="00C2168F" w:rsidRDefault="00C2168F"/>
  </w:footnote>
  <w:footnote w:type="continuationSeparator" w:id="0">
    <w:p w14:paraId="45F40011" w14:textId="77777777" w:rsidR="00C2168F" w:rsidRDefault="00C2168F">
      <w:r>
        <w:continuationSeparator/>
      </w:r>
    </w:p>
    <w:p w14:paraId="3CB36292" w14:textId="77777777" w:rsidR="00C2168F" w:rsidRDefault="00C216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90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835"/>
    </w:tblGrid>
    <w:tr w:rsidR="009210BF" w14:paraId="55B15A60" w14:textId="77777777" w:rsidTr="0053646F">
      <w:tc>
        <w:tcPr>
          <w:tcW w:w="2070" w:type="dxa"/>
        </w:tcPr>
        <w:p w14:paraId="01975BF5" w14:textId="16CD2C0D" w:rsidR="009210BF" w:rsidRDefault="007E0D5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0E8A340C" wp14:editId="41DD6416">
                <wp:simplePos x="0" y="0"/>
                <wp:positionH relativeFrom="column">
                  <wp:posOffset>603250</wp:posOffset>
                </wp:positionH>
                <wp:positionV relativeFrom="paragraph">
                  <wp:posOffset>-116205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35" w:type="dxa"/>
          <w:vAlign w:val="center"/>
        </w:tcPr>
        <w:p w14:paraId="361EC67C" w14:textId="0CEDB88A" w:rsidR="009210BF" w:rsidRPr="00500F0B" w:rsidRDefault="00500F0B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00F0B">
            <w:rPr>
              <w:noProof/>
              <w:sz w:val="24"/>
              <w:szCs w:val="24"/>
              <w:lang w:val="en-IN" w:eastAsia="en-IN"/>
            </w:rPr>
            <w:t>Dam Condition Assessment Survey (CAS) Checklist</w:t>
          </w:r>
        </w:p>
      </w:tc>
    </w:tr>
  </w:tbl>
  <w:p w14:paraId="0FE4F66F" w14:textId="145B75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41BAE"/>
    <w:multiLevelType w:val="hybridMultilevel"/>
    <w:tmpl w:val="1FF4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3383A1D"/>
    <w:multiLevelType w:val="hybridMultilevel"/>
    <w:tmpl w:val="4F1A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8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4"/>
  </w:num>
  <w:num w:numId="5">
    <w:abstractNumId w:val="29"/>
  </w:num>
  <w:num w:numId="6">
    <w:abstractNumId w:val="30"/>
  </w:num>
  <w:num w:numId="7">
    <w:abstractNumId w:val="10"/>
  </w:num>
  <w:num w:numId="8">
    <w:abstractNumId w:val="12"/>
  </w:num>
  <w:num w:numId="9">
    <w:abstractNumId w:val="0"/>
  </w:num>
  <w:num w:numId="10">
    <w:abstractNumId w:val="32"/>
  </w:num>
  <w:num w:numId="11">
    <w:abstractNumId w:val="9"/>
  </w:num>
  <w:num w:numId="12">
    <w:abstractNumId w:val="25"/>
  </w:num>
  <w:num w:numId="13">
    <w:abstractNumId w:val="23"/>
  </w:num>
  <w:num w:numId="14">
    <w:abstractNumId w:val="31"/>
  </w:num>
  <w:num w:numId="15">
    <w:abstractNumId w:val="39"/>
  </w:num>
  <w:num w:numId="16">
    <w:abstractNumId w:val="27"/>
  </w:num>
  <w:num w:numId="17">
    <w:abstractNumId w:val="34"/>
  </w:num>
  <w:num w:numId="18">
    <w:abstractNumId w:val="2"/>
  </w:num>
  <w:num w:numId="19">
    <w:abstractNumId w:val="26"/>
  </w:num>
  <w:num w:numId="20">
    <w:abstractNumId w:val="19"/>
  </w:num>
  <w:num w:numId="21">
    <w:abstractNumId w:val="33"/>
  </w:num>
  <w:num w:numId="22">
    <w:abstractNumId w:val="28"/>
  </w:num>
  <w:num w:numId="23">
    <w:abstractNumId w:val="6"/>
  </w:num>
  <w:num w:numId="24">
    <w:abstractNumId w:val="22"/>
  </w:num>
  <w:num w:numId="25">
    <w:abstractNumId w:val="7"/>
  </w:num>
  <w:num w:numId="26">
    <w:abstractNumId w:val="3"/>
  </w:num>
  <w:num w:numId="27">
    <w:abstractNumId w:val="24"/>
  </w:num>
  <w:num w:numId="28">
    <w:abstractNumId w:val="21"/>
  </w:num>
  <w:num w:numId="29">
    <w:abstractNumId w:val="16"/>
  </w:num>
  <w:num w:numId="30">
    <w:abstractNumId w:val="38"/>
  </w:num>
  <w:num w:numId="31">
    <w:abstractNumId w:val="37"/>
  </w:num>
  <w:num w:numId="32">
    <w:abstractNumId w:val="36"/>
  </w:num>
  <w:num w:numId="33">
    <w:abstractNumId w:val="5"/>
  </w:num>
  <w:num w:numId="34">
    <w:abstractNumId w:val="18"/>
  </w:num>
  <w:num w:numId="35">
    <w:abstractNumId w:val="20"/>
  </w:num>
  <w:num w:numId="36">
    <w:abstractNumId w:val="1"/>
  </w:num>
  <w:num w:numId="37">
    <w:abstractNumId w:val="14"/>
  </w:num>
  <w:num w:numId="38">
    <w:abstractNumId w:val="35"/>
  </w:num>
  <w:num w:numId="39">
    <w:abstractNumId w:val="11"/>
  </w:num>
  <w:num w:numId="4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4EF1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0F0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46F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4210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0D57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0FD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168F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02B7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3759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4151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character" w:customStyle="1" w:styleId="paragraph-bold">
    <w:name w:val="paragraph-bold"/>
    <w:basedOn w:val="DefaultParagraphFont"/>
    <w:rsid w:val="00D37597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D3759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7597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D3759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37597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3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3759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locked/>
    <w:rsid w:val="00D37597"/>
  </w:style>
  <w:style w:type="table" w:customStyle="1" w:styleId="TableGrid41">
    <w:name w:val="Table Grid41"/>
    <w:basedOn w:val="TableNormal"/>
    <w:next w:val="TableGrid"/>
    <w:uiPriority w:val="39"/>
    <w:rsid w:val="00D3759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3759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4">
    <w:name w:val="xl64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0">
    <w:name w:val="xl120"/>
    <w:basedOn w:val="Normal"/>
    <w:rsid w:val="00D3759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1">
    <w:name w:val="xl12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Normal"/>
    <w:rsid w:val="00D37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Normal"/>
    <w:rsid w:val="00D37597"/>
    <w:pPr>
      <w:pBdr>
        <w:top w:val="single" w:sz="4" w:space="0" w:color="auto"/>
        <w:left w:val="single" w:sz="4" w:space="7" w:color="auto"/>
        <w:bottom w:val="double" w:sz="6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Normal"/>
    <w:rsid w:val="00D37597"/>
    <w:pPr>
      <w:pBdr>
        <w:top w:val="single" w:sz="4" w:space="0" w:color="auto"/>
        <w:left w:val="single" w:sz="4" w:space="7" w:color="auto"/>
        <w:bottom w:val="double" w:sz="6" w:space="0" w:color="auto"/>
        <w:right w:val="double" w:sz="6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Normal"/>
    <w:rsid w:val="00D3759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"/>
    <w:rsid w:val="00D3759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Normal"/>
    <w:rsid w:val="00D3759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Normal"/>
    <w:rsid w:val="00D3759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Normal"/>
    <w:rsid w:val="00D37597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Normal"/>
    <w:rsid w:val="00D3759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Normal"/>
    <w:rsid w:val="00D37597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6">
    <w:name w:val="xl136"/>
    <w:basedOn w:val="Normal"/>
    <w:rsid w:val="00D3759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7">
    <w:name w:val="xl137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8">
    <w:name w:val="xl138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9">
    <w:name w:val="xl139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Normal"/>
    <w:rsid w:val="00D3759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7">
    <w:name w:val="xl147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8">
    <w:name w:val="xl148"/>
    <w:basedOn w:val="Normal"/>
    <w:rsid w:val="00D37597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D3759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locked/>
    <w:rsid w:val="00D37597"/>
    <w:rPr>
      <w:vertAlign w:val="superscript"/>
    </w:rPr>
  </w:style>
  <w:style w:type="table" w:customStyle="1" w:styleId="TableGrid5">
    <w:name w:val="Table Grid5"/>
    <w:basedOn w:val="TableNormal"/>
    <w:next w:val="TableGrid"/>
    <w:rsid w:val="00D3759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A92AE-011F-4130-89E7-927CCCE61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34</TotalTime>
  <Pages>6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6005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EOM-ZM0-TP-000157 Rev 001</dc:subject>
  <dc:creator>Rivamonte, Leonnito (RMP)</dc:creator>
  <cp:keywords>ᅟ</cp:keywords>
  <cp:lastModifiedBy>Jancil Saldhana</cp:lastModifiedBy>
  <cp:revision>58</cp:revision>
  <cp:lastPrinted>2017-10-17T10:11:00Z</cp:lastPrinted>
  <dcterms:created xsi:type="dcterms:W3CDTF">2019-12-16T06:44:00Z</dcterms:created>
  <dcterms:modified xsi:type="dcterms:W3CDTF">2021-08-18T08:22:00Z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